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E270" w14:textId="77777777" w:rsidR="0061200C" w:rsidRDefault="0061200C" w:rsidP="0061200C">
      <w:pPr>
        <w:sectPr w:rsidR="0061200C" w:rsidSect="00EA73B2">
          <w:headerReference w:type="default" r:id="rId8"/>
          <w:footerReference w:type="default" r:id="rId9"/>
          <w:headerReference w:type="first" r:id="rId10"/>
          <w:pgSz w:w="11906" w:h="16838"/>
          <w:pgMar w:top="992" w:right="992" w:bottom="992" w:left="992" w:header="992" w:footer="992" w:gutter="0"/>
          <w:cols w:space="708"/>
          <w:titlePg/>
          <w:docGrid w:linePitch="360"/>
        </w:sectPr>
      </w:pPr>
    </w:p>
    <w:p w14:paraId="19A8A587" w14:textId="77777777" w:rsidR="0061200C" w:rsidRDefault="0061200C" w:rsidP="0061200C"/>
    <w:sdt>
      <w:sdtPr>
        <w:rPr>
          <w:rStyle w:val="TitleChar"/>
        </w:rPr>
        <w:alias w:val="Title"/>
        <w:tag w:val=""/>
        <w:id w:val="-197623700"/>
        <w:lock w:val="sdtLocked"/>
        <w:placeholder>
          <w:docPart w:val="36AC58917F7F4400B6BA6EAD71EF8B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5E2E06A" w14:textId="7134249B" w:rsidR="00FE1574" w:rsidRPr="006810C9" w:rsidRDefault="00C451FD" w:rsidP="00550C53">
          <w:pPr>
            <w:pStyle w:val="Title"/>
          </w:pPr>
          <w:r>
            <w:rPr>
              <w:rStyle w:val="TitleChar"/>
            </w:rPr>
            <w:t>Anmärkning om missnöje med kvaliteten på småbarnspedagogiken eller med bemötande</w:t>
          </w:r>
        </w:p>
      </w:sdtContent>
    </w:sdt>
    <w:p w14:paraId="3F9CC1B0" w14:textId="6C09966D" w:rsidR="000A60DB" w:rsidRDefault="000A60DB" w:rsidP="000A60DB">
      <w:r>
        <w:t>Lagen om småbarnspedagogik 54 § (4.6.2021/453)</w:t>
      </w:r>
    </w:p>
    <w:p w14:paraId="44BC6884" w14:textId="77777777" w:rsidR="000A60DB" w:rsidRDefault="000A60DB" w:rsidP="000A60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60DB" w14:paraId="067E5022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60F" w14:textId="2D44E54E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 namn*</w:t>
            </w:r>
          </w:p>
          <w:p w14:paraId="78BB4794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3B5FBF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EAB" w14:textId="460E4A4A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Daghemmets namn*</w:t>
            </w:r>
          </w:p>
          <w:p w14:paraId="2C8F8B1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9D7CA7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A60DB" w14:paraId="2128FE96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E3A" w14:textId="59AE2A03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 telefonnummer</w:t>
            </w:r>
          </w:p>
          <w:p w14:paraId="1F5E218D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939E6D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2D3B" w14:textId="6AD9F163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 e-post*</w:t>
            </w:r>
          </w:p>
        </w:tc>
      </w:tr>
    </w:tbl>
    <w:p w14:paraId="3CBB8547" w14:textId="77777777" w:rsidR="000A60DB" w:rsidRDefault="000A60DB" w:rsidP="000A60DB">
      <w:pPr>
        <w:rPr>
          <w:b/>
          <w:bCs/>
          <w:sz w:val="20"/>
          <w:szCs w:val="20"/>
        </w:rPr>
      </w:pPr>
    </w:p>
    <w:p w14:paraId="00F4C4E5" w14:textId="350062C5" w:rsidR="000A60DB" w:rsidRPr="003A6121" w:rsidRDefault="000A60DB" w:rsidP="000A60DB">
      <w:pPr>
        <w:rPr>
          <w:sz w:val="20"/>
          <w:szCs w:val="20"/>
        </w:rPr>
      </w:pPr>
      <w:r w:rsidRPr="003A6121">
        <w:rPr>
          <w:sz w:val="20"/>
          <w:szCs w:val="20"/>
        </w:rPr>
        <w:t>Beskrivning</w:t>
      </w:r>
      <w:r>
        <w:rPr>
          <w:sz w:val="20"/>
          <w:szCs w:val="20"/>
        </w:rPr>
        <w:t xml:space="preserve"> av det du är missnöjd med*: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:rsidRPr="003A6121" w14:paraId="03957DA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E49" w14:textId="46CA884F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572925D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609E9D3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001886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5DB310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4F40627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09CB346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6966B9B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3AAF7CC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20F10276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58F828E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34717E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96D439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0FC72B6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66D83088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0ECABAC2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26B66CB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398DA5C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A43515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9026F46" w14:textId="77777777" w:rsidR="000A60DB" w:rsidRPr="003A6121" w:rsidRDefault="000A60DB" w:rsidP="000A60DB">
      <w:pPr>
        <w:rPr>
          <w:sz w:val="20"/>
          <w:szCs w:val="20"/>
        </w:rPr>
      </w:pPr>
    </w:p>
    <w:p w14:paraId="0D7390B9" w14:textId="1F1ABA7C" w:rsidR="000A60DB" w:rsidRDefault="000A60DB" w:rsidP="000A60DB">
      <w:pPr>
        <w:rPr>
          <w:sz w:val="20"/>
          <w:szCs w:val="20"/>
        </w:rPr>
      </w:pPr>
      <w:r>
        <w:rPr>
          <w:sz w:val="20"/>
          <w:szCs w:val="20"/>
        </w:rPr>
        <w:t>Eventuella förslag till åtgärder: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14:paraId="5997194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7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490A2155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24ADA1CE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34253334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122A23CA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75ABC450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B1F8D6" w14:textId="77777777" w:rsidR="000A60DB" w:rsidRDefault="000A60DB" w:rsidP="000A60DB">
      <w:pPr>
        <w:rPr>
          <w:sz w:val="20"/>
          <w:szCs w:val="20"/>
        </w:rPr>
      </w:pPr>
    </w:p>
    <w:p w14:paraId="0AA3F220" w14:textId="5CC963A4" w:rsidR="000A60DB" w:rsidRDefault="000A60DB" w:rsidP="000A60DB">
      <w:pPr>
        <w:rPr>
          <w:sz w:val="20"/>
          <w:szCs w:val="20"/>
        </w:rPr>
      </w:pPr>
      <w:r>
        <w:rPr>
          <w:sz w:val="20"/>
          <w:szCs w:val="20"/>
        </w:rPr>
        <w:t xml:space="preserve">Datum*: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60DB" w14:paraId="798CF7D8" w14:textId="77777777" w:rsidTr="009908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AEF" w14:textId="734C3831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E54FD56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D87B645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A682970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00D207E" w14:textId="77777777" w:rsidR="000A60DB" w:rsidRDefault="000A60DB" w:rsidP="000A60DB">
      <w:pPr>
        <w:rPr>
          <w:sz w:val="20"/>
          <w:szCs w:val="20"/>
        </w:rPr>
      </w:pPr>
    </w:p>
    <w:p w14:paraId="6C833423" w14:textId="2E0388B9" w:rsidR="00F2085B" w:rsidRDefault="00040238" w:rsidP="00E64257">
      <w:r w:rsidRPr="00040238">
        <w:t>Fyll i blanketten och skicka den per e-post till Aino Ezzat-Agha, chef för småbarnspedagogik, aino.ezzat-agha@folkhalsan.fi.</w:t>
      </w:r>
      <w:r>
        <w:br/>
      </w:r>
      <w:r w:rsidR="000A60DB">
        <w:t xml:space="preserve">Områden markerade med stjärna* är obligatoriska. </w:t>
      </w:r>
    </w:p>
    <w:sectPr w:rsidR="00F2085B" w:rsidSect="00DC0582">
      <w:type w:val="continuous"/>
      <w:pgSz w:w="11906" w:h="16838" w:code="9"/>
      <w:pgMar w:top="992" w:right="992" w:bottom="992" w:left="992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9D88" w14:textId="77777777" w:rsidR="002B4649" w:rsidRDefault="002B4649" w:rsidP="001D1149">
      <w:pPr>
        <w:spacing w:after="0" w:line="240" w:lineRule="auto"/>
      </w:pPr>
      <w:r>
        <w:separator/>
      </w:r>
    </w:p>
    <w:p w14:paraId="429B1531" w14:textId="77777777" w:rsidR="002B4649" w:rsidRDefault="002B4649"/>
  </w:endnote>
  <w:endnote w:type="continuationSeparator" w:id="0">
    <w:p w14:paraId="6464E200" w14:textId="77777777" w:rsidR="002B4649" w:rsidRDefault="002B4649" w:rsidP="001D1149">
      <w:pPr>
        <w:spacing w:after="0" w:line="240" w:lineRule="auto"/>
      </w:pPr>
      <w:r>
        <w:continuationSeparator/>
      </w:r>
    </w:p>
    <w:p w14:paraId="0D3F097F" w14:textId="77777777" w:rsidR="002B4649" w:rsidRDefault="002B4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A002" w14:textId="77777777" w:rsidR="00E440DD" w:rsidRDefault="00E440DD" w:rsidP="00C8512A">
    <w:pPr>
      <w:pStyle w:val="Footer"/>
      <w:ind w:left="-142"/>
    </w:pPr>
    <w:r>
      <w:rPr>
        <w:noProof/>
        <w:lang w:eastAsia="sv-FI"/>
      </w:rPr>
      <w:drawing>
        <wp:anchor distT="0" distB="0" distL="114300" distR="114300" simplePos="0" relativeHeight="251659264" behindDoc="0" locked="0" layoutInCell="1" allowOverlap="1" wp14:anchorId="0D69DDB0" wp14:editId="316A5106">
          <wp:simplePos x="0" y="0"/>
          <wp:positionH relativeFrom="column">
            <wp:posOffset>-51950</wp:posOffset>
          </wp:positionH>
          <wp:positionV relativeFrom="page">
            <wp:posOffset>10118785</wp:posOffset>
          </wp:positionV>
          <wp:extent cx="1190624" cy="13334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logo_officeRGBPRINT_3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4" cy="13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F237" w14:textId="77777777" w:rsidR="002B4649" w:rsidRDefault="002B4649" w:rsidP="001D1149">
      <w:pPr>
        <w:spacing w:after="0" w:line="240" w:lineRule="auto"/>
      </w:pPr>
      <w:r>
        <w:separator/>
      </w:r>
    </w:p>
    <w:p w14:paraId="3A5CE280" w14:textId="77777777" w:rsidR="002B4649" w:rsidRDefault="002B4649"/>
  </w:footnote>
  <w:footnote w:type="continuationSeparator" w:id="0">
    <w:p w14:paraId="39E81E76" w14:textId="77777777" w:rsidR="002B4649" w:rsidRDefault="002B4649" w:rsidP="001D1149">
      <w:pPr>
        <w:spacing w:after="0" w:line="240" w:lineRule="auto"/>
      </w:pPr>
      <w:r>
        <w:continuationSeparator/>
      </w:r>
    </w:p>
    <w:p w14:paraId="18E55FF3" w14:textId="77777777" w:rsidR="002B4649" w:rsidRDefault="002B4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802"/>
      <w:gridCol w:w="1984"/>
    </w:tblGrid>
    <w:tr w:rsidR="00E440DD" w14:paraId="6153B7C2" w14:textId="77777777" w:rsidTr="00266DC5">
      <w:trPr>
        <w:trHeight w:val="283"/>
      </w:trPr>
      <w:tc>
        <w:tcPr>
          <w:tcW w:w="1134" w:type="dxa"/>
        </w:tcPr>
        <w:p w14:paraId="59F2D71C" w14:textId="77777777" w:rsidR="00E440DD" w:rsidRDefault="00E440DD" w:rsidP="00D26E39">
          <w:pPr>
            <w:pStyle w:val="FHsidhuvud"/>
          </w:pPr>
          <w:r w:rsidRPr="00D26E39">
            <w:rPr>
              <w:color w:val="004A88" w:themeColor="accent1"/>
            </w:rPr>
            <w:t>Folkhälsan</w:t>
          </w:r>
        </w:p>
      </w:tc>
      <w:sdt>
        <w:sdtPr>
          <w:alias w:val="Title"/>
          <w:tag w:val=""/>
          <w:id w:val="-4785305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802" w:type="dxa"/>
            </w:tcPr>
            <w:p w14:paraId="5433420F" w14:textId="0FCF3E5D" w:rsidR="00E440DD" w:rsidRPr="000A60DB" w:rsidRDefault="00C451FD" w:rsidP="00266DC5">
              <w:pPr>
                <w:pStyle w:val="FHsidhuvud"/>
                <w:tabs>
                  <w:tab w:val="left" w:pos="2087"/>
                </w:tabs>
              </w:pPr>
              <w:r>
                <w:t>Anmärkning om missnöje med kvaliteten på småbarnspedagogiken eller med bemötande</w:t>
              </w:r>
            </w:p>
          </w:tc>
        </w:sdtContent>
      </w:sdt>
      <w:tc>
        <w:tcPr>
          <w:tcW w:w="1984" w:type="dxa"/>
        </w:tcPr>
        <w:p w14:paraId="4D7A2113" w14:textId="77777777" w:rsidR="00E440DD" w:rsidRPr="00382DBA" w:rsidRDefault="00E440DD" w:rsidP="00DE65B7">
          <w:pPr>
            <w:pStyle w:val="FHsidhuvud"/>
            <w:jc w:val="right"/>
          </w:pPr>
          <w:r w:rsidRPr="008073EC">
            <w:fldChar w:fldCharType="begin"/>
          </w:r>
          <w:r w:rsidRPr="008073EC">
            <w:instrText xml:space="preserve"> PAGE </w:instrText>
          </w:r>
          <w:r w:rsidRPr="008073EC">
            <w:fldChar w:fldCharType="separate"/>
          </w:r>
          <w:r w:rsidRPr="008073EC">
            <w:t>1</w:t>
          </w:r>
          <w:r w:rsidRPr="008073EC">
            <w:fldChar w:fldCharType="end"/>
          </w:r>
          <w:r w:rsidRPr="008073EC">
            <w:t xml:space="preserve"> (</w:t>
          </w:r>
          <w:r w:rsidR="00FE453E">
            <w:fldChar w:fldCharType="begin"/>
          </w:r>
          <w:r w:rsidR="00FE453E">
            <w:instrText xml:space="preserve"> NUMPAGES  </w:instrText>
          </w:r>
          <w:r w:rsidR="00FE453E">
            <w:fldChar w:fldCharType="separate"/>
          </w:r>
          <w:r w:rsidRPr="008073EC">
            <w:t>1</w:t>
          </w:r>
          <w:r w:rsidR="00FE453E">
            <w:fldChar w:fldCharType="end"/>
          </w:r>
          <w:r w:rsidRPr="00382DBA">
            <w:rPr>
              <w:rStyle w:val="FHsidnummerChar"/>
            </w:rPr>
            <w:t>)</w:t>
          </w:r>
        </w:p>
      </w:tc>
    </w:tr>
  </w:tbl>
  <w:p w14:paraId="63BD6FDB" w14:textId="77777777" w:rsidR="00E440DD" w:rsidRDefault="00E440DD" w:rsidP="0017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2976"/>
    </w:tblGrid>
    <w:tr w:rsidR="00D93E8C" w14:paraId="58E2D0F7" w14:textId="77777777" w:rsidTr="0072124A">
      <w:trPr>
        <w:trHeight w:val="283"/>
      </w:trPr>
      <w:tc>
        <w:tcPr>
          <w:tcW w:w="2976" w:type="dxa"/>
        </w:tcPr>
        <w:p w14:paraId="60CA06C3" w14:textId="77777777" w:rsidR="00D93E8C" w:rsidRDefault="00D93E8C" w:rsidP="0072124A">
          <w:pPr>
            <w:pStyle w:val="FHbrdtext1"/>
          </w:pPr>
          <w:r>
            <w:rPr>
              <w:noProof/>
              <w:lang w:eastAsia="sv-FI"/>
            </w:rPr>
            <w:drawing>
              <wp:inline distT="0" distB="0" distL="0" distR="0" wp14:anchorId="56B333D6" wp14:editId="33D87EB8">
                <wp:extent cx="1763176" cy="19923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hlogo_officeRGBPRINT_3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176" cy="199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41724C38" w14:textId="77777777" w:rsidR="00D93E8C" w:rsidRPr="00382DBA" w:rsidRDefault="00D93E8C" w:rsidP="0072124A">
          <w:pPr>
            <w:pStyle w:val="FHsidhuvud"/>
            <w:rPr>
              <w:lang w:val="en-US"/>
            </w:rPr>
          </w:pPr>
        </w:p>
      </w:tc>
    </w:tr>
  </w:tbl>
  <w:p w14:paraId="10777EA8" w14:textId="77777777" w:rsidR="00E440DD" w:rsidRPr="001E7F08" w:rsidRDefault="00E440DD" w:rsidP="001E7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3D3"/>
    <w:multiLevelType w:val="hybridMultilevel"/>
    <w:tmpl w:val="6C28B452"/>
    <w:lvl w:ilvl="0" w:tplc="FCF261CE">
      <w:numFmt w:val="bullet"/>
      <w:lvlText w:val="•"/>
      <w:lvlJc w:val="left"/>
      <w:pPr>
        <w:ind w:left="3933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B71296"/>
    <w:multiLevelType w:val="hybridMultilevel"/>
    <w:tmpl w:val="6B04ECE8"/>
    <w:lvl w:ilvl="0" w:tplc="08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70D7EEB"/>
    <w:multiLevelType w:val="hybridMultilevel"/>
    <w:tmpl w:val="8AE01CE2"/>
    <w:lvl w:ilvl="0" w:tplc="FCF261CE">
      <w:numFmt w:val="bullet"/>
      <w:lvlText w:val="•"/>
      <w:lvlJc w:val="left"/>
      <w:pPr>
        <w:ind w:left="3330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41FF0412"/>
    <w:multiLevelType w:val="hybridMultilevel"/>
    <w:tmpl w:val="8CF89F7A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378B"/>
    <w:multiLevelType w:val="hybridMultilevel"/>
    <w:tmpl w:val="79CCF68C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95D"/>
    <w:multiLevelType w:val="hybridMultilevel"/>
    <w:tmpl w:val="4B904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0804">
    <w:abstractNumId w:val="5"/>
  </w:num>
  <w:num w:numId="2" w16cid:durableId="2098671111">
    <w:abstractNumId w:val="4"/>
  </w:num>
  <w:num w:numId="3" w16cid:durableId="118107141">
    <w:abstractNumId w:val="2"/>
  </w:num>
  <w:num w:numId="4" w16cid:durableId="1062217813">
    <w:abstractNumId w:val="3"/>
  </w:num>
  <w:num w:numId="5" w16cid:durableId="442457553">
    <w:abstractNumId w:val="0"/>
  </w:num>
  <w:num w:numId="6" w16cid:durableId="12227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DB"/>
    <w:rsid w:val="00011A5E"/>
    <w:rsid w:val="0003563A"/>
    <w:rsid w:val="00035FAB"/>
    <w:rsid w:val="00040238"/>
    <w:rsid w:val="00045B2A"/>
    <w:rsid w:val="000831D7"/>
    <w:rsid w:val="00092211"/>
    <w:rsid w:val="000A424B"/>
    <w:rsid w:val="000A60DB"/>
    <w:rsid w:val="000C5A8C"/>
    <w:rsid w:val="000F0F09"/>
    <w:rsid w:val="000F4EB1"/>
    <w:rsid w:val="0011747F"/>
    <w:rsid w:val="00135629"/>
    <w:rsid w:val="00152320"/>
    <w:rsid w:val="00166B89"/>
    <w:rsid w:val="00173DB3"/>
    <w:rsid w:val="00181D71"/>
    <w:rsid w:val="001857BB"/>
    <w:rsid w:val="001D1149"/>
    <w:rsid w:val="001D2BE6"/>
    <w:rsid w:val="001E5C7E"/>
    <w:rsid w:val="001E6C85"/>
    <w:rsid w:val="001E7F08"/>
    <w:rsid w:val="001F75D9"/>
    <w:rsid w:val="002156C8"/>
    <w:rsid w:val="002252EB"/>
    <w:rsid w:val="00236C0C"/>
    <w:rsid w:val="00256002"/>
    <w:rsid w:val="0025689B"/>
    <w:rsid w:val="00266DC5"/>
    <w:rsid w:val="0028245D"/>
    <w:rsid w:val="002B4649"/>
    <w:rsid w:val="002B5FBD"/>
    <w:rsid w:val="002B6489"/>
    <w:rsid w:val="002C352A"/>
    <w:rsid w:val="002E4C76"/>
    <w:rsid w:val="002E62B5"/>
    <w:rsid w:val="003369DE"/>
    <w:rsid w:val="00343FD0"/>
    <w:rsid w:val="0035575A"/>
    <w:rsid w:val="00383321"/>
    <w:rsid w:val="003A3009"/>
    <w:rsid w:val="003A4AC8"/>
    <w:rsid w:val="003A5267"/>
    <w:rsid w:val="00434E55"/>
    <w:rsid w:val="00466AB4"/>
    <w:rsid w:val="004744B9"/>
    <w:rsid w:val="004757D3"/>
    <w:rsid w:val="0049376D"/>
    <w:rsid w:val="004D4C1D"/>
    <w:rsid w:val="005445DD"/>
    <w:rsid w:val="00550C53"/>
    <w:rsid w:val="00553B7B"/>
    <w:rsid w:val="00593589"/>
    <w:rsid w:val="00593A99"/>
    <w:rsid w:val="005A245F"/>
    <w:rsid w:val="005D2297"/>
    <w:rsid w:val="00604678"/>
    <w:rsid w:val="0061200C"/>
    <w:rsid w:val="00675E31"/>
    <w:rsid w:val="006810C9"/>
    <w:rsid w:val="00681690"/>
    <w:rsid w:val="006E4F86"/>
    <w:rsid w:val="006F4E97"/>
    <w:rsid w:val="00704D26"/>
    <w:rsid w:val="007128A5"/>
    <w:rsid w:val="00752EE7"/>
    <w:rsid w:val="00770EA3"/>
    <w:rsid w:val="007A03C5"/>
    <w:rsid w:val="007F0265"/>
    <w:rsid w:val="008059CE"/>
    <w:rsid w:val="008073EC"/>
    <w:rsid w:val="0082158D"/>
    <w:rsid w:val="008270FF"/>
    <w:rsid w:val="00852347"/>
    <w:rsid w:val="008642B8"/>
    <w:rsid w:val="00874AC4"/>
    <w:rsid w:val="008A1E62"/>
    <w:rsid w:val="008B093B"/>
    <w:rsid w:val="008B133C"/>
    <w:rsid w:val="008D2242"/>
    <w:rsid w:val="008F2B96"/>
    <w:rsid w:val="00900F8D"/>
    <w:rsid w:val="0090532E"/>
    <w:rsid w:val="00914414"/>
    <w:rsid w:val="00915A8B"/>
    <w:rsid w:val="00917D37"/>
    <w:rsid w:val="009917E2"/>
    <w:rsid w:val="009975A2"/>
    <w:rsid w:val="009A0D5E"/>
    <w:rsid w:val="009C1054"/>
    <w:rsid w:val="00A07735"/>
    <w:rsid w:val="00A46536"/>
    <w:rsid w:val="00A7173E"/>
    <w:rsid w:val="00A71C0E"/>
    <w:rsid w:val="00A80EB9"/>
    <w:rsid w:val="00AD4B79"/>
    <w:rsid w:val="00AE0011"/>
    <w:rsid w:val="00AF20FB"/>
    <w:rsid w:val="00B02572"/>
    <w:rsid w:val="00B45071"/>
    <w:rsid w:val="00B462E1"/>
    <w:rsid w:val="00B708F5"/>
    <w:rsid w:val="00B909E3"/>
    <w:rsid w:val="00B942C1"/>
    <w:rsid w:val="00B95D52"/>
    <w:rsid w:val="00BA6A1C"/>
    <w:rsid w:val="00BB0635"/>
    <w:rsid w:val="00BC5AB3"/>
    <w:rsid w:val="00C062E0"/>
    <w:rsid w:val="00C451FD"/>
    <w:rsid w:val="00C47544"/>
    <w:rsid w:val="00C656B0"/>
    <w:rsid w:val="00C65BAD"/>
    <w:rsid w:val="00C8512A"/>
    <w:rsid w:val="00C91CA0"/>
    <w:rsid w:val="00CE553E"/>
    <w:rsid w:val="00D24CA3"/>
    <w:rsid w:val="00D26E39"/>
    <w:rsid w:val="00D35221"/>
    <w:rsid w:val="00D73994"/>
    <w:rsid w:val="00D804CE"/>
    <w:rsid w:val="00D82F50"/>
    <w:rsid w:val="00D83F2B"/>
    <w:rsid w:val="00D93E8C"/>
    <w:rsid w:val="00D940A7"/>
    <w:rsid w:val="00DA545D"/>
    <w:rsid w:val="00DB2589"/>
    <w:rsid w:val="00DB430B"/>
    <w:rsid w:val="00DB6A6F"/>
    <w:rsid w:val="00DC0582"/>
    <w:rsid w:val="00DD6830"/>
    <w:rsid w:val="00DD7CD9"/>
    <w:rsid w:val="00DE5D07"/>
    <w:rsid w:val="00DE65B7"/>
    <w:rsid w:val="00DF371A"/>
    <w:rsid w:val="00E076F9"/>
    <w:rsid w:val="00E22D89"/>
    <w:rsid w:val="00E34226"/>
    <w:rsid w:val="00E440DD"/>
    <w:rsid w:val="00E60490"/>
    <w:rsid w:val="00E64257"/>
    <w:rsid w:val="00E9203C"/>
    <w:rsid w:val="00EA73B2"/>
    <w:rsid w:val="00ED360C"/>
    <w:rsid w:val="00ED49D9"/>
    <w:rsid w:val="00EE60C1"/>
    <w:rsid w:val="00F07665"/>
    <w:rsid w:val="00F1613C"/>
    <w:rsid w:val="00F2085B"/>
    <w:rsid w:val="00F51279"/>
    <w:rsid w:val="00F72C27"/>
    <w:rsid w:val="00F7784F"/>
    <w:rsid w:val="00F85C02"/>
    <w:rsid w:val="00F8713F"/>
    <w:rsid w:val="00F9325C"/>
    <w:rsid w:val="00F951A0"/>
    <w:rsid w:val="00FC5CD9"/>
    <w:rsid w:val="00FE1574"/>
    <w:rsid w:val="00FE453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171E"/>
  <w15:chartTrackingRefBased/>
  <w15:docId w15:val="{7C3BF54D-4BFD-455C-809C-BC80B92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B"/>
    <w:pPr>
      <w:spacing w:line="276" w:lineRule="auto"/>
    </w:pPr>
  </w:style>
  <w:style w:type="paragraph" w:styleId="Heading1">
    <w:name w:val="heading 1"/>
    <w:aliases w:val="FH R1 rubrik"/>
    <w:basedOn w:val="Normal"/>
    <w:next w:val="Normal"/>
    <w:link w:val="Heading1Char"/>
    <w:uiPriority w:val="9"/>
    <w:qFormat/>
    <w:rsid w:val="001F75D9"/>
    <w:pPr>
      <w:keepNext/>
      <w:keepLines/>
      <w:spacing w:before="240" w:after="120" w:line="240" w:lineRule="auto"/>
      <w:ind w:right="2268"/>
      <w:outlineLvl w:val="0"/>
    </w:pPr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ing2">
    <w:name w:val="heading 2"/>
    <w:aliases w:val="FH R2 rubrik"/>
    <w:basedOn w:val="Heading1"/>
    <w:next w:val="Normal"/>
    <w:link w:val="Heading2Char"/>
    <w:uiPriority w:val="9"/>
    <w:unhideWhenUsed/>
    <w:qFormat/>
    <w:rsid w:val="00900F8D"/>
    <w:pPr>
      <w:spacing w:before="120" w:after="80"/>
      <w:contextualSpacing/>
      <w:outlineLvl w:val="1"/>
    </w:pPr>
    <w:rPr>
      <w:rFonts w:asciiTheme="majorHAnsi" w:hAnsiTheme="majorHAnsi"/>
      <w:sz w:val="36"/>
      <w:szCs w:val="26"/>
    </w:rPr>
  </w:style>
  <w:style w:type="paragraph" w:styleId="Heading3">
    <w:name w:val="heading 3"/>
    <w:aliases w:val="FH R3 rubrik"/>
    <w:basedOn w:val="Heading1"/>
    <w:next w:val="Normal"/>
    <w:link w:val="Heading3Char"/>
    <w:uiPriority w:val="9"/>
    <w:unhideWhenUsed/>
    <w:qFormat/>
    <w:rsid w:val="00900F8D"/>
    <w:pPr>
      <w:spacing w:before="40" w:after="8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E62B5"/>
    <w:pPr>
      <w:keepNext/>
      <w:keepLines/>
      <w:spacing w:before="40" w:after="0" w:line="259" w:lineRule="auto"/>
      <w:ind w:right="2268"/>
      <w:outlineLvl w:val="3"/>
    </w:pPr>
    <w:rPr>
      <w:rFonts w:asciiTheme="majorHAnsi" w:eastAsiaTheme="majorEastAsia" w:hAnsiTheme="majorHAnsi" w:cstheme="majorBidi"/>
      <w:i/>
      <w:iCs/>
      <w:color w:val="004A8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E62B5"/>
    <w:pPr>
      <w:keepNext/>
      <w:keepLines/>
      <w:spacing w:before="40" w:after="0" w:line="259" w:lineRule="auto"/>
      <w:ind w:right="2268"/>
      <w:outlineLvl w:val="4"/>
    </w:pPr>
    <w:rPr>
      <w:rFonts w:ascii="Segoe UI" w:eastAsiaTheme="majorEastAsia" w:hAnsi="Segoe UI" w:cstheme="majorBidi"/>
      <w:color w:val="004A8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62B5"/>
    <w:pPr>
      <w:keepNext/>
      <w:keepLines/>
      <w:spacing w:before="40" w:after="0" w:line="259" w:lineRule="auto"/>
      <w:ind w:right="2268"/>
      <w:outlineLvl w:val="5"/>
    </w:pPr>
    <w:rPr>
      <w:rFonts w:ascii="Segoe UI" w:eastAsiaTheme="majorEastAsia" w:hAnsi="Segoe UI" w:cstheme="majorBidi"/>
      <w:color w:val="004A88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R1 rubrik Char"/>
    <w:basedOn w:val="DefaultParagraphFont"/>
    <w:link w:val="Heading1"/>
    <w:uiPriority w:val="9"/>
    <w:rsid w:val="001F75D9"/>
    <w:rPr>
      <w:rFonts w:ascii="Georgia" w:eastAsiaTheme="majorEastAsia" w:hAnsi="Georgia" w:cstheme="majorBidi"/>
      <w:color w:val="004A88" w:themeColor="accent1"/>
      <w:sz w:val="48"/>
      <w:szCs w:val="32"/>
    </w:rPr>
  </w:style>
  <w:style w:type="character" w:customStyle="1" w:styleId="Heading2Char">
    <w:name w:val="Heading 2 Char"/>
    <w:aliases w:val="FH R2 rubrik Char"/>
    <w:basedOn w:val="DefaultParagraphFont"/>
    <w:link w:val="Heading2"/>
    <w:uiPriority w:val="9"/>
    <w:rsid w:val="00900F8D"/>
    <w:rPr>
      <w:rFonts w:asciiTheme="majorHAnsi" w:eastAsiaTheme="majorEastAsia" w:hAnsiTheme="majorHAnsi" w:cstheme="majorBidi"/>
      <w:color w:val="004A88" w:themeColor="accent1"/>
      <w:sz w:val="36"/>
      <w:szCs w:val="26"/>
    </w:rPr>
  </w:style>
  <w:style w:type="character" w:customStyle="1" w:styleId="Heading3Char">
    <w:name w:val="Heading 3 Char"/>
    <w:aliases w:val="FH R3 rubrik Char"/>
    <w:basedOn w:val="DefaultParagraphFont"/>
    <w:link w:val="Heading3"/>
    <w:uiPriority w:val="9"/>
    <w:rsid w:val="00900F8D"/>
    <w:rPr>
      <w:rFonts w:ascii="Georgia" w:eastAsiaTheme="majorEastAsia" w:hAnsi="Georgia" w:cstheme="majorBidi"/>
      <w:color w:val="004A88" w:themeColor="accent1"/>
      <w:sz w:val="28"/>
      <w:szCs w:val="24"/>
    </w:rPr>
  </w:style>
  <w:style w:type="paragraph" w:styleId="Quote">
    <w:name w:val="Quote"/>
    <w:aliases w:val="FH Citat"/>
    <w:basedOn w:val="Normal"/>
    <w:next w:val="Normal"/>
    <w:link w:val="QuoteChar"/>
    <w:uiPriority w:val="29"/>
    <w:qFormat/>
    <w:rsid w:val="006810C9"/>
    <w:pPr>
      <w:spacing w:before="200" w:line="259" w:lineRule="auto"/>
      <w:ind w:right="862"/>
    </w:pPr>
    <w:rPr>
      <w:rFonts w:ascii="Georgia" w:hAnsi="Georgia"/>
      <w:i/>
      <w:iCs/>
      <w:color w:val="000000" w:themeColor="text1"/>
    </w:rPr>
  </w:style>
  <w:style w:type="character" w:customStyle="1" w:styleId="QuoteChar">
    <w:name w:val="Quote Char"/>
    <w:aliases w:val="FH Citat Char"/>
    <w:basedOn w:val="DefaultParagraphFont"/>
    <w:link w:val="Quote"/>
    <w:uiPriority w:val="29"/>
    <w:rsid w:val="006810C9"/>
    <w:rPr>
      <w:rFonts w:ascii="Georgia" w:hAnsi="Georgia"/>
      <w:i/>
      <w:iCs/>
      <w:color w:val="000000" w:themeColor="text1"/>
    </w:rPr>
  </w:style>
  <w:style w:type="paragraph" w:styleId="Subtitle">
    <w:name w:val="Subtitle"/>
    <w:next w:val="Normal"/>
    <w:link w:val="SubtitleChar"/>
    <w:uiPriority w:val="11"/>
    <w:rsid w:val="002E62B5"/>
    <w:pPr>
      <w:numPr>
        <w:ilvl w:val="1"/>
      </w:numPr>
    </w:pPr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2B5"/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2B5"/>
    <w:rPr>
      <w:rFonts w:asciiTheme="majorHAnsi" w:eastAsiaTheme="majorEastAsia" w:hAnsiTheme="majorHAnsi" w:cstheme="majorBidi"/>
      <w:i/>
      <w:iCs/>
      <w:color w:val="004A8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62B5"/>
    <w:rPr>
      <w:rFonts w:ascii="Segoe UI" w:eastAsiaTheme="majorEastAsia" w:hAnsi="Segoe UI" w:cstheme="majorBidi"/>
      <w:color w:val="004A8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B5"/>
    <w:rPr>
      <w:rFonts w:ascii="Segoe UI" w:eastAsiaTheme="majorEastAsia" w:hAnsi="Segoe UI" w:cstheme="majorBidi"/>
      <w:color w:val="004A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9"/>
    <w:pPr>
      <w:spacing w:before="360" w:after="360" w:line="259" w:lineRule="auto"/>
      <w:ind w:right="862"/>
    </w:pPr>
    <w:rPr>
      <w:rFonts w:ascii="Georgia" w:hAnsi="Georgia"/>
      <w:i/>
      <w:iCs/>
      <w:color w:val="DC4405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9"/>
    <w:rPr>
      <w:rFonts w:ascii="Georgia" w:hAnsi="Georgia"/>
      <w:i/>
      <w:iCs/>
      <w:color w:val="DC4405" w:themeColor="accent4"/>
      <w:sz w:val="28"/>
    </w:rPr>
  </w:style>
  <w:style w:type="paragraph" w:styleId="Title">
    <w:name w:val="Title"/>
    <w:aliases w:val="FH huvudrubrik"/>
    <w:basedOn w:val="Heading1"/>
    <w:next w:val="Normal"/>
    <w:link w:val="TitleChar"/>
    <w:uiPriority w:val="10"/>
    <w:qFormat/>
    <w:rsid w:val="008D2242"/>
    <w:pPr>
      <w:contextualSpacing/>
    </w:pPr>
  </w:style>
  <w:style w:type="character" w:customStyle="1" w:styleId="TitleChar">
    <w:name w:val="Title Char"/>
    <w:aliases w:val="FH huvudrubrik Char"/>
    <w:basedOn w:val="DefaultParagraphFont"/>
    <w:link w:val="Title"/>
    <w:uiPriority w:val="10"/>
    <w:rsid w:val="008D2242"/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HeaderChar">
    <w:name w:val="Header Char"/>
    <w:basedOn w:val="DefaultParagraphFont"/>
    <w:link w:val="Header"/>
    <w:uiPriority w:val="99"/>
    <w:rsid w:val="001D1149"/>
  </w:style>
  <w:style w:type="paragraph" w:styleId="Footer">
    <w:name w:val="footer"/>
    <w:basedOn w:val="Normal"/>
    <w:link w:val="Foot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FooterChar">
    <w:name w:val="Footer Char"/>
    <w:basedOn w:val="DefaultParagraphFont"/>
    <w:link w:val="Footer"/>
    <w:uiPriority w:val="99"/>
    <w:rsid w:val="001D1149"/>
  </w:style>
  <w:style w:type="table" w:styleId="TableGrid">
    <w:name w:val="Table Grid"/>
    <w:basedOn w:val="TableNormal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sidnummer">
    <w:name w:val="FH_sidnummer"/>
    <w:basedOn w:val="Normal"/>
    <w:link w:val="FHsidnummerChar"/>
    <w:rsid w:val="001D1149"/>
    <w:pPr>
      <w:spacing w:after="0" w:line="240" w:lineRule="exact"/>
      <w:ind w:right="2268"/>
      <w:jc w:val="right"/>
    </w:pPr>
    <w:rPr>
      <w:rFonts w:ascii="Segoe UI" w:eastAsia="Calibri" w:hAnsi="Segoe UI" w:cs="Times New Roman"/>
      <w:sz w:val="20"/>
    </w:rPr>
  </w:style>
  <w:style w:type="character" w:customStyle="1" w:styleId="FHsidnummerChar">
    <w:name w:val="FH_sidnummer Char"/>
    <w:link w:val="FHsidnummer"/>
    <w:rsid w:val="001D1149"/>
    <w:rPr>
      <w:rFonts w:ascii="Segoe UI" w:eastAsia="Calibri" w:hAnsi="Segoe UI" w:cs="Times New Roman"/>
      <w:sz w:val="20"/>
    </w:rPr>
  </w:style>
  <w:style w:type="paragraph" w:customStyle="1" w:styleId="FHsidhuvud">
    <w:name w:val="FH_sidhuvud"/>
    <w:link w:val="FHsidhuvudChar"/>
    <w:qFormat/>
    <w:rsid w:val="003A5267"/>
    <w:pPr>
      <w:autoSpaceDE w:val="0"/>
      <w:autoSpaceDN w:val="0"/>
      <w:adjustRightInd w:val="0"/>
      <w:spacing w:after="0" w:line="240" w:lineRule="auto"/>
      <w:textAlignment w:val="center"/>
    </w:pPr>
    <w:rPr>
      <w:rFonts w:cs="Segoe UI Light"/>
      <w:color w:val="000000" w:themeColor="text1"/>
      <w:sz w:val="20"/>
      <w:szCs w:val="24"/>
    </w:rPr>
  </w:style>
  <w:style w:type="character" w:customStyle="1" w:styleId="FHsidhuvudChar">
    <w:name w:val="FH_sidhuvud Char"/>
    <w:basedOn w:val="DefaultParagraphFont"/>
    <w:link w:val="FHsidhuvud"/>
    <w:rsid w:val="003A5267"/>
    <w:rPr>
      <w:rFonts w:cs="Segoe UI Ligh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D1149"/>
    <w:rPr>
      <w:color w:val="808080"/>
    </w:rPr>
  </w:style>
  <w:style w:type="paragraph" w:customStyle="1" w:styleId="FHbrdtext1">
    <w:name w:val="FH_brödtext1"/>
    <w:link w:val="FHbrdtext1Char"/>
    <w:rsid w:val="00035FAB"/>
    <w:pPr>
      <w:autoSpaceDE w:val="0"/>
      <w:autoSpaceDN w:val="0"/>
      <w:adjustRightInd w:val="0"/>
      <w:spacing w:after="0" w:line="240" w:lineRule="auto"/>
      <w:textAlignment w:val="center"/>
    </w:pPr>
    <w:rPr>
      <w:rFonts w:ascii="Segoe UI Light" w:hAnsi="Segoe UI Light" w:cs="Segoe UI Light"/>
      <w:color w:val="000000"/>
      <w:szCs w:val="24"/>
    </w:rPr>
  </w:style>
  <w:style w:type="character" w:customStyle="1" w:styleId="FHbrdtext1Char">
    <w:name w:val="FH_brödtext1 Char"/>
    <w:basedOn w:val="DefaultParagraphFont"/>
    <w:link w:val="FHbrdtext1"/>
    <w:rsid w:val="00035FAB"/>
    <w:rPr>
      <w:rFonts w:ascii="Segoe UI Light" w:hAnsi="Segoe UI Light" w:cs="Segoe UI Light"/>
      <w:color w:val="000000"/>
      <w:szCs w:val="24"/>
    </w:rPr>
  </w:style>
  <w:style w:type="paragraph" w:styleId="ListParagraph">
    <w:name w:val="List Paragraph"/>
    <w:basedOn w:val="Normal"/>
    <w:uiPriority w:val="34"/>
    <w:rsid w:val="002E62B5"/>
    <w:pPr>
      <w:spacing w:line="259" w:lineRule="auto"/>
      <w:ind w:left="720" w:right="2268"/>
      <w:contextualSpacing/>
    </w:pPr>
  </w:style>
  <w:style w:type="character" w:styleId="SubtleEmphasis">
    <w:name w:val="Subtle Emphasis"/>
    <w:basedOn w:val="Emphasis"/>
    <w:uiPriority w:val="19"/>
    <w:rsid w:val="003A3009"/>
    <w:rPr>
      <w:b/>
      <w:i/>
      <w:iCs/>
      <w:color w:val="004A88" w:themeColor="text2"/>
    </w:rPr>
  </w:style>
  <w:style w:type="character" w:styleId="IntenseEmphasis">
    <w:name w:val="Intense Emphasis"/>
    <w:basedOn w:val="DefaultParagraphFont"/>
    <w:uiPriority w:val="21"/>
    <w:rsid w:val="00466AB4"/>
    <w:rPr>
      <w:i/>
      <w:iCs/>
      <w:color w:val="5C068C" w:themeColor="accent6"/>
    </w:rPr>
  </w:style>
  <w:style w:type="character" w:styleId="Emphasis">
    <w:name w:val="Emphasis"/>
    <w:uiPriority w:val="20"/>
    <w:rsid w:val="002E62B5"/>
    <w:rPr>
      <w:b/>
    </w:rPr>
  </w:style>
  <w:style w:type="character" w:customStyle="1" w:styleId="FHSidfotDokumentChar">
    <w:name w:val="FH_Sidfot_Dokument Char"/>
    <w:basedOn w:val="DefaultParagraphFont"/>
    <w:link w:val="FHSidfotDokument"/>
    <w:locked/>
    <w:rsid w:val="003A5267"/>
    <w:rPr>
      <w:rFonts w:cs="Segoe UI Light"/>
      <w:color w:val="004A88" w:themeColor="text2"/>
      <w:sz w:val="16"/>
      <w:szCs w:val="24"/>
    </w:rPr>
  </w:style>
  <w:style w:type="paragraph" w:customStyle="1" w:styleId="FHSidfotDokument">
    <w:name w:val="FH_Sidfot_Dokument"/>
    <w:link w:val="FHSidfotDokumentChar"/>
    <w:qFormat/>
    <w:rsid w:val="003A5267"/>
    <w:pPr>
      <w:autoSpaceDE w:val="0"/>
      <w:autoSpaceDN w:val="0"/>
      <w:adjustRightInd w:val="0"/>
      <w:spacing w:after="0" w:line="200" w:lineRule="exact"/>
    </w:pPr>
    <w:rPr>
      <w:rFonts w:cs="Segoe UI Light"/>
      <w:color w:val="004A88" w:themeColor="text2"/>
      <w:sz w:val="16"/>
      <w:szCs w:val="24"/>
    </w:rPr>
  </w:style>
  <w:style w:type="paragraph" w:customStyle="1" w:styleId="FHBrevKontaktSidfot">
    <w:name w:val="FH_Brev_Kontakt_Sidfot"/>
    <w:basedOn w:val="Normal"/>
    <w:link w:val="FHBrevKontaktSidfotChar"/>
    <w:rsid w:val="002E62B5"/>
    <w:pPr>
      <w:autoSpaceDE w:val="0"/>
      <w:autoSpaceDN w:val="0"/>
      <w:adjustRightInd w:val="0"/>
      <w:spacing w:after="0" w:line="240" w:lineRule="auto"/>
      <w:ind w:left="2965" w:right="2268"/>
      <w:textAlignment w:val="center"/>
    </w:pPr>
    <w:rPr>
      <w:rFonts w:ascii="Georgia" w:hAnsi="Georgia" w:cs="Segoe UI Light"/>
      <w:color w:val="000000" w:themeColor="text1"/>
      <w:sz w:val="16"/>
      <w:szCs w:val="24"/>
    </w:rPr>
  </w:style>
  <w:style w:type="character" w:customStyle="1" w:styleId="FHBrevKontaktSidfotChar">
    <w:name w:val="FH_Brev_Kontakt_Sidfot Char"/>
    <w:basedOn w:val="DefaultParagraphFont"/>
    <w:link w:val="FHBrevKontaktSidfot"/>
    <w:rsid w:val="002E62B5"/>
    <w:rPr>
      <w:rFonts w:ascii="Georgia" w:hAnsi="Georgia" w:cs="Segoe UI Light"/>
      <w:color w:val="000000" w:themeColor="text1"/>
      <w:sz w:val="16"/>
      <w:szCs w:val="24"/>
    </w:rPr>
  </w:style>
  <w:style w:type="character" w:styleId="Strong">
    <w:name w:val="Strong"/>
    <w:basedOn w:val="DefaultParagraphFont"/>
    <w:uiPriority w:val="22"/>
    <w:rsid w:val="002E62B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11A5E"/>
    <w:pPr>
      <w:outlineLvl w:val="9"/>
    </w:pPr>
    <w:rPr>
      <w:rFonts w:asciiTheme="majorHAnsi" w:hAnsiTheme="majorHAnsi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1A5E"/>
    <w:pPr>
      <w:spacing w:after="100" w:line="259" w:lineRule="auto"/>
      <w:ind w:right="2268"/>
    </w:pPr>
    <w:rPr>
      <w:b/>
      <w:color w:val="004A8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66AB4"/>
    <w:pPr>
      <w:spacing w:after="100" w:line="259" w:lineRule="auto"/>
      <w:ind w:left="220" w:right="2268"/>
    </w:pPr>
  </w:style>
  <w:style w:type="paragraph" w:styleId="TOC3">
    <w:name w:val="toc 3"/>
    <w:basedOn w:val="Normal"/>
    <w:next w:val="Normal"/>
    <w:autoRedefine/>
    <w:uiPriority w:val="39"/>
    <w:unhideWhenUsed/>
    <w:rsid w:val="00466AB4"/>
    <w:pPr>
      <w:spacing w:after="100" w:line="259" w:lineRule="auto"/>
      <w:ind w:left="440" w:right="2268"/>
    </w:pPr>
  </w:style>
  <w:style w:type="character" w:styleId="Hyperlink">
    <w:name w:val="Hyperlink"/>
    <w:basedOn w:val="DefaultParagraphFont"/>
    <w:uiPriority w:val="99"/>
    <w:unhideWhenUsed/>
    <w:rsid w:val="00466AB4"/>
    <w:rPr>
      <w:color w:val="004A8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C1"/>
    <w:rPr>
      <w:rFonts w:ascii="Segoe UI" w:hAnsi="Segoe UI" w:cs="Segoe UI"/>
      <w:sz w:val="18"/>
      <w:szCs w:val="18"/>
    </w:rPr>
  </w:style>
  <w:style w:type="paragraph" w:customStyle="1" w:styleId="FHkontakt">
    <w:name w:val="FH_kontakt"/>
    <w:basedOn w:val="FHbrdtext1"/>
    <w:link w:val="FHkontaktChar"/>
    <w:rsid w:val="002E62B5"/>
    <w:rPr>
      <w:color w:val="000000" w:themeColor="text1"/>
      <w:sz w:val="20"/>
    </w:rPr>
  </w:style>
  <w:style w:type="character" w:customStyle="1" w:styleId="FHkontaktChar">
    <w:name w:val="FH_kontakt Char"/>
    <w:basedOn w:val="FHbrdtext1Char"/>
    <w:link w:val="FHkontakt"/>
    <w:rsid w:val="002E62B5"/>
    <w:rPr>
      <w:rFonts w:ascii="Segoe UI Light" w:hAnsi="Segoe UI Light" w:cs="Segoe UI Light"/>
      <w:color w:val="000000" w:themeColor="text1"/>
      <w:sz w:val="20"/>
      <w:szCs w:val="24"/>
    </w:rPr>
  </w:style>
  <w:style w:type="paragraph" w:customStyle="1" w:styleId="FHUnderrubrikPrmhgerjust">
    <w:name w:val="FH_Underrubrik_Pärm_högerjust"/>
    <w:basedOn w:val="NoSpacing"/>
    <w:link w:val="FHUnderrubrikPrmhgerjustChar"/>
    <w:rsid w:val="002E62B5"/>
    <w:pPr>
      <w:jc w:val="right"/>
    </w:pPr>
    <w:rPr>
      <w:rFonts w:ascii="Georgia" w:hAnsi="Georgia"/>
      <w:color w:val="004A88" w:themeColor="accent1"/>
    </w:rPr>
  </w:style>
  <w:style w:type="character" w:customStyle="1" w:styleId="FHUnderrubrikPrmhgerjustChar">
    <w:name w:val="FH_Underrubrik_Pärm_högerjust Char"/>
    <w:basedOn w:val="NoSpacingChar"/>
    <w:link w:val="FHUnderrubrikPrmhgerjust"/>
    <w:rsid w:val="002E62B5"/>
    <w:rPr>
      <w:rFonts w:ascii="Georgia" w:hAnsi="Georgia"/>
      <w:color w:val="004A88" w:themeColor="accent1"/>
    </w:rPr>
  </w:style>
  <w:style w:type="paragraph" w:styleId="NoSpacing">
    <w:name w:val="No Spacing"/>
    <w:link w:val="NoSpacingChar"/>
    <w:uiPriority w:val="1"/>
    <w:rsid w:val="002E62B5"/>
    <w:pPr>
      <w:spacing w:after="0" w:line="240" w:lineRule="auto"/>
      <w:ind w:left="2268"/>
    </w:pPr>
  </w:style>
  <w:style w:type="paragraph" w:customStyle="1" w:styleId="FHBrdPrm">
    <w:name w:val="FH_Bröd_Pärm"/>
    <w:basedOn w:val="NoSpacing"/>
    <w:link w:val="FHBrdPrmChar"/>
    <w:rsid w:val="002E62B5"/>
    <w:pPr>
      <w:jc w:val="right"/>
    </w:pPr>
    <w:rPr>
      <w:rFonts w:ascii="Segoe UI" w:hAnsi="Segoe UI" w:cs="Segoe UI"/>
    </w:rPr>
  </w:style>
  <w:style w:type="character" w:customStyle="1" w:styleId="FHBrdPrmChar">
    <w:name w:val="FH_Bröd_Pärm Char"/>
    <w:basedOn w:val="NoSpacingChar"/>
    <w:link w:val="FHBrdPrm"/>
    <w:rsid w:val="002E62B5"/>
    <w:rPr>
      <w:rFonts w:ascii="Segoe UI" w:hAnsi="Segoe UI" w:cs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2E62B5"/>
  </w:style>
  <w:style w:type="paragraph" w:customStyle="1" w:styleId="FHSidhuvuddokumenttyp">
    <w:name w:val="FH_Sidhuvud_dokumenttyp"/>
    <w:basedOn w:val="FHsidhuvud"/>
    <w:link w:val="FHSidhuvuddokumenttypChar"/>
    <w:rsid w:val="00ED360C"/>
    <w:rPr>
      <w:b/>
      <w:caps/>
    </w:rPr>
  </w:style>
  <w:style w:type="character" w:customStyle="1" w:styleId="FHSidhuvuddokumenttypChar">
    <w:name w:val="FH_Sidhuvud_dokumenttyp Char"/>
    <w:basedOn w:val="FHsidhuvudChar"/>
    <w:link w:val="FHSidhuvuddokumenttyp"/>
    <w:rsid w:val="00ED360C"/>
    <w:rPr>
      <w:rFonts w:cs="Segoe UI Light"/>
      <w:b/>
      <w:caps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kos\Downloads\fh-dokumentmall2022_endast-logotyp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C58917F7F4400B6BA6EAD71EF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D361-44AF-406C-BB68-5D78D13174DF}"/>
      </w:docPartPr>
      <w:docPartBody>
        <w:p w:rsidR="00EE6B47" w:rsidRDefault="00EE6B47">
          <w:pPr>
            <w:pStyle w:val="36AC58917F7F4400B6BA6EAD71EF8B55"/>
          </w:pPr>
          <w:r w:rsidRPr="004066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47"/>
    <w:rsid w:val="005445DD"/>
    <w:rsid w:val="00750520"/>
    <w:rsid w:val="00752EE7"/>
    <w:rsid w:val="007F0265"/>
    <w:rsid w:val="00C76A48"/>
    <w:rsid w:val="00E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AC58917F7F4400B6BA6EAD71EF8B55">
    <w:name w:val="36AC58917F7F4400B6BA6EAD71EF8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lkhälsan">
  <a:themeElements>
    <a:clrScheme name="Folkhälsan RGB">
      <a:dk1>
        <a:srgbClr val="000000"/>
      </a:dk1>
      <a:lt1>
        <a:sysClr val="window" lastClr="FFFFFF"/>
      </a:lt1>
      <a:dk2>
        <a:srgbClr val="004A88"/>
      </a:dk2>
      <a:lt2>
        <a:srgbClr val="FFF7E8"/>
      </a:lt2>
      <a:accent1>
        <a:srgbClr val="004A88"/>
      </a:accent1>
      <a:accent2>
        <a:srgbClr val="CE0058"/>
      </a:accent2>
      <a:accent3>
        <a:srgbClr val="319B42"/>
      </a:accent3>
      <a:accent4>
        <a:srgbClr val="DC4405"/>
      </a:accent4>
      <a:accent5>
        <a:srgbClr val="FFCD00"/>
      </a:accent5>
      <a:accent6>
        <a:srgbClr val="5C068C"/>
      </a:accent6>
      <a:hlink>
        <a:srgbClr val="004A88"/>
      </a:hlink>
      <a:folHlink>
        <a:srgbClr val="343434"/>
      </a:folHlink>
    </a:clrScheme>
    <a:fontScheme name="Folkhälsan202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wrap="square" lIns="0" rIns="0" bIns="0" rtlCol="0">
        <a:spAutoFit/>
      </a:bodyPr>
      <a:lstStyle>
        <a:defPPr algn="l">
          <a:defRPr sz="12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olkhälsan" id="{A9478242-1EE5-4456-894E-177EA6581676}" vid="{BE0B36DA-3F7A-4342-9F27-52AC0E92E7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1723-A915-4598-ABFC-2F0C66E1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fh-dokumentmall2022_endast-logotyp (1)</Template>
  <TotalTime>4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Rubrik</vt:lpstr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Anmärkning om missnöje med kvaliteten på småbarnspedagogiken eller med bemötande</dc:title>
  <dc:subject/>
  <dc:creator>Eva-Maria Nystén</dc:creator>
  <cp:keywords/>
  <dc:description/>
  <cp:lastModifiedBy>Filip von Koskull</cp:lastModifiedBy>
  <cp:revision>3</cp:revision>
  <dcterms:created xsi:type="dcterms:W3CDTF">2026-02-20T08:54:00Z</dcterms:created>
  <dcterms:modified xsi:type="dcterms:W3CDTF">2026-02-23T10:33:00Z</dcterms:modified>
</cp:coreProperties>
</file>