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E270" w14:textId="77777777" w:rsidR="0061200C" w:rsidRDefault="0061200C" w:rsidP="0061200C">
      <w:pPr>
        <w:sectPr w:rsidR="0061200C" w:rsidSect="00EA73B2">
          <w:headerReference w:type="default" r:id="rId8"/>
          <w:footerReference w:type="default" r:id="rId9"/>
          <w:headerReference w:type="first" r:id="rId10"/>
          <w:pgSz w:w="11906" w:h="16838"/>
          <w:pgMar w:top="992" w:right="992" w:bottom="992" w:left="992" w:header="992" w:footer="992" w:gutter="0"/>
          <w:cols w:space="708"/>
          <w:titlePg/>
          <w:docGrid w:linePitch="360"/>
        </w:sectPr>
      </w:pPr>
    </w:p>
    <w:p w14:paraId="19A8A587" w14:textId="77777777" w:rsidR="0061200C" w:rsidRDefault="0061200C" w:rsidP="0061200C"/>
    <w:sdt>
      <w:sdtPr>
        <w:rPr>
          <w:rStyle w:val="TitleChar"/>
          <w:lang w:val="fi-FI"/>
        </w:rPr>
        <w:alias w:val="Title"/>
        <w:tag w:val=""/>
        <w:id w:val="-197623700"/>
        <w:lock w:val="sdtLocked"/>
        <w:placeholder>
          <w:docPart w:val="36AC58917F7F4400B6BA6EAD71EF8B5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5E2E06A" w14:textId="482B8365" w:rsidR="00FE1574" w:rsidRPr="0096462B" w:rsidRDefault="005230C8" w:rsidP="00550C53">
          <w:pPr>
            <w:pStyle w:val="Title"/>
            <w:rPr>
              <w:lang w:val="fi-FI"/>
            </w:rPr>
          </w:pPr>
          <w:r>
            <w:rPr>
              <w:rStyle w:val="TitleChar"/>
              <w:lang w:val="fi-FI"/>
            </w:rPr>
            <w:t>Muistutus</w:t>
          </w:r>
          <w:r w:rsidR="0096462B" w:rsidRPr="0096462B">
            <w:rPr>
              <w:rStyle w:val="TitleChar"/>
              <w:lang w:val="fi-FI"/>
            </w:rPr>
            <w:t xml:space="preserve"> tyytymättömyydestä varhaiskasvatuksen laatuun tai kohteluun</w:t>
          </w:r>
        </w:p>
      </w:sdtContent>
    </w:sdt>
    <w:p w14:paraId="3F9CC1B0" w14:textId="6009F052" w:rsidR="000A60DB" w:rsidRDefault="0096462B" w:rsidP="000A60DB">
      <w:proofErr w:type="spellStart"/>
      <w:r>
        <w:t>Varhaiskasvatuslaki</w:t>
      </w:r>
      <w:proofErr w:type="spellEnd"/>
      <w:r w:rsidR="000A60DB">
        <w:t xml:space="preserve"> 54 § (4.6.2021/453)</w:t>
      </w:r>
    </w:p>
    <w:p w14:paraId="44BC6884" w14:textId="77777777" w:rsidR="000A60DB" w:rsidRDefault="000A60DB" w:rsidP="000A60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60DB" w14:paraId="067E5022" w14:textId="77777777" w:rsidTr="0099086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60F" w14:textId="342A0124" w:rsidR="000A60DB" w:rsidRDefault="0096462B" w:rsidP="00990861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Nimesi</w:t>
            </w:r>
            <w:proofErr w:type="spellEnd"/>
            <w:r>
              <w:rPr>
                <w:sz w:val="16"/>
                <w:szCs w:val="16"/>
              </w:rPr>
              <w:t>*</w:t>
            </w:r>
          </w:p>
          <w:p w14:paraId="78BB4794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43B5FBF7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EAB" w14:textId="3C7F08A6" w:rsidR="000A60DB" w:rsidRDefault="0096462B" w:rsidP="00990861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Päiväkodin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nimi</w:t>
            </w:r>
            <w:proofErr w:type="spellEnd"/>
            <w:r w:rsidR="000A60DB">
              <w:rPr>
                <w:sz w:val="16"/>
                <w:szCs w:val="16"/>
              </w:rPr>
              <w:t>*</w:t>
            </w:r>
          </w:p>
          <w:p w14:paraId="2C8F8B17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9D7CA73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0A60DB" w14:paraId="2128FE96" w14:textId="77777777" w:rsidTr="0099086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E3A" w14:textId="67B99BBB" w:rsidR="000A60DB" w:rsidRDefault="009323BF" w:rsidP="00990861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Puhelinumerosi</w:t>
            </w:r>
            <w:proofErr w:type="spellEnd"/>
          </w:p>
          <w:p w14:paraId="1F5E218D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939E6D3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2D3B" w14:textId="2BDC3F8B" w:rsidR="000A60DB" w:rsidRDefault="009323BF" w:rsidP="00990861">
            <w:pP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Sähköpostisi</w:t>
            </w:r>
            <w:proofErr w:type="spellEnd"/>
            <w:r w:rsidR="000A60DB">
              <w:rPr>
                <w:sz w:val="16"/>
                <w:szCs w:val="16"/>
              </w:rPr>
              <w:t>*</w:t>
            </w:r>
          </w:p>
        </w:tc>
      </w:tr>
    </w:tbl>
    <w:p w14:paraId="3CBB8547" w14:textId="77777777" w:rsidR="000A60DB" w:rsidRDefault="000A60DB" w:rsidP="000A60DB">
      <w:pPr>
        <w:rPr>
          <w:b/>
          <w:bCs/>
          <w:sz w:val="20"/>
          <w:szCs w:val="20"/>
        </w:rPr>
      </w:pPr>
    </w:p>
    <w:p w14:paraId="00F4C4E5" w14:textId="0C5B52DF" w:rsidR="000A60DB" w:rsidRPr="009323BF" w:rsidRDefault="009323BF" w:rsidP="000A60DB">
      <w:pPr>
        <w:rPr>
          <w:sz w:val="20"/>
          <w:szCs w:val="20"/>
          <w:lang w:val="fi-FI"/>
        </w:rPr>
      </w:pPr>
      <w:r w:rsidRPr="009323BF">
        <w:rPr>
          <w:sz w:val="20"/>
          <w:szCs w:val="20"/>
          <w:lang w:val="fi-FI"/>
        </w:rPr>
        <w:t xml:space="preserve">Kuvaus siitä, mihin olet tyytymätön </w:t>
      </w:r>
      <w:r w:rsidR="000A60DB" w:rsidRPr="009323BF">
        <w:rPr>
          <w:sz w:val="20"/>
          <w:szCs w:val="20"/>
          <w:lang w:val="fi-FI"/>
        </w:rPr>
        <w:t xml:space="preserve">*: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60DB" w:rsidRPr="005230C8" w14:paraId="03957DA9" w14:textId="77777777" w:rsidTr="0099086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E49" w14:textId="46CA884F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572925DE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609E9D33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4001886A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15DB3103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14F40627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709CB346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46966B9B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13AAF7CC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20F10276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58F828EE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434717EA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196D439A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0FC72B63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66D83088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0ECABAC2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5340DBF6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  <w:p w14:paraId="7A43515E" w14:textId="77777777" w:rsidR="000A60DB" w:rsidRPr="009323BF" w:rsidRDefault="000A60DB" w:rsidP="00990861">
            <w:pPr>
              <w:spacing w:line="240" w:lineRule="auto"/>
              <w:rPr>
                <w:sz w:val="16"/>
                <w:szCs w:val="16"/>
                <w:lang w:val="fi-FI"/>
              </w:rPr>
            </w:pPr>
          </w:p>
        </w:tc>
      </w:tr>
    </w:tbl>
    <w:p w14:paraId="19026F46" w14:textId="77777777" w:rsidR="000A60DB" w:rsidRPr="009323BF" w:rsidRDefault="000A60DB" w:rsidP="000A60DB">
      <w:pPr>
        <w:rPr>
          <w:sz w:val="20"/>
          <w:szCs w:val="20"/>
          <w:lang w:val="fi-FI"/>
        </w:rPr>
      </w:pPr>
    </w:p>
    <w:p w14:paraId="0D7390B9" w14:textId="018688C5" w:rsidR="000A60DB" w:rsidRDefault="009323BF" w:rsidP="000A60DB">
      <w:pPr>
        <w:rPr>
          <w:sz w:val="20"/>
          <w:szCs w:val="20"/>
        </w:rPr>
      </w:pPr>
      <w:proofErr w:type="spellStart"/>
      <w:r w:rsidRPr="009323BF">
        <w:rPr>
          <w:sz w:val="20"/>
          <w:szCs w:val="20"/>
        </w:rPr>
        <w:t>Mahdolliset</w:t>
      </w:r>
      <w:proofErr w:type="spellEnd"/>
      <w:r w:rsidRPr="009323BF">
        <w:rPr>
          <w:sz w:val="20"/>
          <w:szCs w:val="20"/>
        </w:rPr>
        <w:t xml:space="preserve"> </w:t>
      </w:r>
      <w:proofErr w:type="spellStart"/>
      <w:r w:rsidRPr="009323BF">
        <w:rPr>
          <w:sz w:val="20"/>
          <w:szCs w:val="20"/>
        </w:rPr>
        <w:t>toimenpide-ehdotukset</w:t>
      </w:r>
      <w:proofErr w:type="spellEnd"/>
      <w:r w:rsidR="000A60DB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60DB" w14:paraId="59971949" w14:textId="77777777" w:rsidTr="0099086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6D7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490A2155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24ADA1CE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34253334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122A23CA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75ABC450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4B1F8D6" w14:textId="77777777" w:rsidR="000A60DB" w:rsidRDefault="000A60DB" w:rsidP="000A60DB">
      <w:pPr>
        <w:rPr>
          <w:sz w:val="20"/>
          <w:szCs w:val="20"/>
        </w:rPr>
      </w:pPr>
    </w:p>
    <w:p w14:paraId="0AA3F220" w14:textId="15B9477A" w:rsidR="000A60DB" w:rsidRDefault="009323BF" w:rsidP="000A60D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Päivämäärä</w:t>
      </w:r>
      <w:proofErr w:type="spellEnd"/>
      <w:r w:rsidR="000A60DB">
        <w:rPr>
          <w:sz w:val="20"/>
          <w:szCs w:val="20"/>
        </w:rPr>
        <w:t xml:space="preserve">*: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0A60DB" w14:paraId="798CF7D8" w14:textId="77777777" w:rsidTr="009908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AEF" w14:textId="734C3831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E54FD56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D87B645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A682970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00D207E" w14:textId="77777777" w:rsidR="000A60DB" w:rsidRDefault="000A60DB" w:rsidP="000A60DB">
      <w:pPr>
        <w:rPr>
          <w:sz w:val="20"/>
          <w:szCs w:val="20"/>
        </w:rPr>
      </w:pPr>
    </w:p>
    <w:p w14:paraId="6C833423" w14:textId="6E5FC8E7" w:rsidR="00F2085B" w:rsidRPr="009323BF" w:rsidRDefault="00FB4674" w:rsidP="009323BF">
      <w:pPr>
        <w:rPr>
          <w:lang w:val="fi-FI"/>
        </w:rPr>
      </w:pPr>
      <w:r w:rsidRPr="00FB4674">
        <w:rPr>
          <w:lang w:val="fi-FI"/>
        </w:rPr>
        <w:t xml:space="preserve">Täytä lomake ja lähetä se sähköpostitse varhaiskasvatuksen johtajalle Aino </w:t>
      </w:r>
      <w:proofErr w:type="spellStart"/>
      <w:r w:rsidRPr="00FB4674">
        <w:rPr>
          <w:lang w:val="fi-FI"/>
        </w:rPr>
        <w:t>Ezzat-Aghalle</w:t>
      </w:r>
      <w:proofErr w:type="spellEnd"/>
      <w:r w:rsidRPr="00FB4674">
        <w:rPr>
          <w:lang w:val="fi-FI"/>
        </w:rPr>
        <w:t xml:space="preserve"> osoitteeseen </w:t>
      </w:r>
      <w:hyperlink r:id="rId11" w:history="1">
        <w:r w:rsidRPr="000634B1">
          <w:rPr>
            <w:rStyle w:val="Hyperlink"/>
            <w:lang w:val="fi-FI"/>
          </w:rPr>
          <w:t>aino.ezzat-agha@folkhalsan.fi</w:t>
        </w:r>
      </w:hyperlink>
      <w:r>
        <w:rPr>
          <w:lang w:val="fi-FI"/>
        </w:rPr>
        <w:br/>
      </w:r>
      <w:r w:rsidR="009323BF" w:rsidRPr="009323BF">
        <w:rPr>
          <w:lang w:val="fi-FI"/>
        </w:rPr>
        <w:t>Tähdellä (*) merkityt kohdat ovat pakollisia.</w:t>
      </w:r>
    </w:p>
    <w:sectPr w:rsidR="00F2085B" w:rsidRPr="009323BF" w:rsidSect="00DC0582">
      <w:type w:val="continuous"/>
      <w:pgSz w:w="11906" w:h="16838" w:code="9"/>
      <w:pgMar w:top="992" w:right="992" w:bottom="992" w:left="992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623D8" w14:textId="77777777" w:rsidR="00416E2C" w:rsidRDefault="00416E2C" w:rsidP="001D1149">
      <w:pPr>
        <w:spacing w:after="0" w:line="240" w:lineRule="auto"/>
      </w:pPr>
      <w:r>
        <w:separator/>
      </w:r>
    </w:p>
    <w:p w14:paraId="3A99E1E5" w14:textId="77777777" w:rsidR="00416E2C" w:rsidRDefault="00416E2C"/>
  </w:endnote>
  <w:endnote w:type="continuationSeparator" w:id="0">
    <w:p w14:paraId="7A13BA78" w14:textId="77777777" w:rsidR="00416E2C" w:rsidRDefault="00416E2C" w:rsidP="001D1149">
      <w:pPr>
        <w:spacing w:after="0" w:line="240" w:lineRule="auto"/>
      </w:pPr>
      <w:r>
        <w:continuationSeparator/>
      </w:r>
    </w:p>
    <w:p w14:paraId="61E58BD9" w14:textId="77777777" w:rsidR="00416E2C" w:rsidRDefault="00416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A002" w14:textId="77777777" w:rsidR="00E440DD" w:rsidRDefault="00E440DD" w:rsidP="00C8512A">
    <w:pPr>
      <w:pStyle w:val="Footer"/>
      <w:ind w:left="-142"/>
    </w:pPr>
    <w:r>
      <w:rPr>
        <w:noProof/>
        <w:lang w:eastAsia="sv-FI"/>
      </w:rPr>
      <w:drawing>
        <wp:anchor distT="0" distB="0" distL="114300" distR="114300" simplePos="0" relativeHeight="251659264" behindDoc="0" locked="0" layoutInCell="1" allowOverlap="1" wp14:anchorId="0D69DDB0" wp14:editId="316A5106">
          <wp:simplePos x="0" y="0"/>
          <wp:positionH relativeFrom="column">
            <wp:posOffset>-51950</wp:posOffset>
          </wp:positionH>
          <wp:positionV relativeFrom="page">
            <wp:posOffset>10118785</wp:posOffset>
          </wp:positionV>
          <wp:extent cx="1190624" cy="13334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logo_officeRGBPRINT_3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4" cy="13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78FD" w14:textId="77777777" w:rsidR="00416E2C" w:rsidRDefault="00416E2C" w:rsidP="001D1149">
      <w:pPr>
        <w:spacing w:after="0" w:line="240" w:lineRule="auto"/>
      </w:pPr>
      <w:r>
        <w:separator/>
      </w:r>
    </w:p>
    <w:p w14:paraId="252E67E4" w14:textId="77777777" w:rsidR="00416E2C" w:rsidRDefault="00416E2C"/>
  </w:footnote>
  <w:footnote w:type="continuationSeparator" w:id="0">
    <w:p w14:paraId="3DC658E9" w14:textId="77777777" w:rsidR="00416E2C" w:rsidRDefault="00416E2C" w:rsidP="001D1149">
      <w:pPr>
        <w:spacing w:after="0" w:line="240" w:lineRule="auto"/>
      </w:pPr>
      <w:r>
        <w:continuationSeparator/>
      </w:r>
    </w:p>
    <w:p w14:paraId="7D4DC732" w14:textId="77777777" w:rsidR="00416E2C" w:rsidRDefault="00416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6802"/>
      <w:gridCol w:w="1984"/>
    </w:tblGrid>
    <w:tr w:rsidR="00E440DD" w14:paraId="6153B7C2" w14:textId="77777777" w:rsidTr="00266DC5">
      <w:trPr>
        <w:trHeight w:val="283"/>
      </w:trPr>
      <w:tc>
        <w:tcPr>
          <w:tcW w:w="1134" w:type="dxa"/>
        </w:tcPr>
        <w:p w14:paraId="59F2D71C" w14:textId="77777777" w:rsidR="00E440DD" w:rsidRDefault="00E440DD" w:rsidP="00D26E39">
          <w:pPr>
            <w:pStyle w:val="FHsidhuvud"/>
          </w:pPr>
          <w:r w:rsidRPr="00D26E39">
            <w:rPr>
              <w:color w:val="004A88" w:themeColor="accent1"/>
            </w:rPr>
            <w:t>Folkhälsan</w:t>
          </w:r>
        </w:p>
      </w:tc>
      <w:sdt>
        <w:sdtPr>
          <w:rPr>
            <w:lang w:val="fi-FI"/>
          </w:rPr>
          <w:alias w:val="Title"/>
          <w:tag w:val=""/>
          <w:id w:val="-47853051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6802" w:type="dxa"/>
            </w:tcPr>
            <w:p w14:paraId="5433420F" w14:textId="20D9EDFF" w:rsidR="00E440DD" w:rsidRPr="0096462B" w:rsidRDefault="005230C8" w:rsidP="00266DC5">
              <w:pPr>
                <w:pStyle w:val="FHsidhuvud"/>
                <w:tabs>
                  <w:tab w:val="left" w:pos="2087"/>
                </w:tabs>
                <w:rPr>
                  <w:lang w:val="fi-FI"/>
                </w:rPr>
              </w:pPr>
              <w:r>
                <w:rPr>
                  <w:lang w:val="fi-FI"/>
                </w:rPr>
                <w:t>Muistutus tyytymättömyydestä varhaiskasvatuksen laatuun tai kohteluun</w:t>
              </w:r>
            </w:p>
          </w:tc>
        </w:sdtContent>
      </w:sdt>
      <w:tc>
        <w:tcPr>
          <w:tcW w:w="1984" w:type="dxa"/>
        </w:tcPr>
        <w:p w14:paraId="4D7A2113" w14:textId="77777777" w:rsidR="00E440DD" w:rsidRPr="00382DBA" w:rsidRDefault="00E440DD" w:rsidP="00DE65B7">
          <w:pPr>
            <w:pStyle w:val="FHsidhuvud"/>
            <w:jc w:val="right"/>
          </w:pPr>
          <w:r w:rsidRPr="008073EC">
            <w:fldChar w:fldCharType="begin"/>
          </w:r>
          <w:r w:rsidRPr="008073EC">
            <w:instrText xml:space="preserve"> PAGE </w:instrText>
          </w:r>
          <w:r w:rsidRPr="008073EC">
            <w:fldChar w:fldCharType="separate"/>
          </w:r>
          <w:r w:rsidRPr="008073EC">
            <w:t>1</w:t>
          </w:r>
          <w:r w:rsidRPr="008073EC">
            <w:fldChar w:fldCharType="end"/>
          </w:r>
          <w:r w:rsidRPr="008073EC">
            <w:t xml:space="preserve"> (</w:t>
          </w:r>
          <w:r w:rsidR="00FE453E">
            <w:fldChar w:fldCharType="begin"/>
          </w:r>
          <w:r w:rsidR="00FE453E">
            <w:instrText xml:space="preserve"> NUMPAGES  </w:instrText>
          </w:r>
          <w:r w:rsidR="00FE453E">
            <w:fldChar w:fldCharType="separate"/>
          </w:r>
          <w:r w:rsidRPr="008073EC">
            <w:t>1</w:t>
          </w:r>
          <w:r w:rsidR="00FE453E">
            <w:fldChar w:fldCharType="end"/>
          </w:r>
          <w:r w:rsidRPr="00382DBA">
            <w:rPr>
              <w:rStyle w:val="FHsidnummerChar"/>
            </w:rPr>
            <w:t>)</w:t>
          </w:r>
        </w:p>
      </w:tc>
    </w:tr>
  </w:tbl>
  <w:p w14:paraId="63BD6FDB" w14:textId="77777777" w:rsidR="00E440DD" w:rsidRDefault="00E440DD" w:rsidP="00173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2976"/>
    </w:tblGrid>
    <w:tr w:rsidR="00D93E8C" w14:paraId="58E2D0F7" w14:textId="77777777" w:rsidTr="0072124A">
      <w:trPr>
        <w:trHeight w:val="283"/>
      </w:trPr>
      <w:tc>
        <w:tcPr>
          <w:tcW w:w="2976" w:type="dxa"/>
        </w:tcPr>
        <w:p w14:paraId="60CA06C3" w14:textId="77777777" w:rsidR="00D93E8C" w:rsidRDefault="00D93E8C" w:rsidP="0072124A">
          <w:pPr>
            <w:pStyle w:val="FHbrdtext1"/>
          </w:pPr>
          <w:r>
            <w:rPr>
              <w:noProof/>
              <w:lang w:eastAsia="sv-FI"/>
            </w:rPr>
            <w:drawing>
              <wp:inline distT="0" distB="0" distL="0" distR="0" wp14:anchorId="56B333D6" wp14:editId="33D87EB8">
                <wp:extent cx="1763176" cy="19923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hlogo_officeRGBPRINT_3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176" cy="199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41724C38" w14:textId="77777777" w:rsidR="00D93E8C" w:rsidRPr="00382DBA" w:rsidRDefault="00D93E8C" w:rsidP="0072124A">
          <w:pPr>
            <w:pStyle w:val="FHsidhuvud"/>
            <w:rPr>
              <w:lang w:val="en-US"/>
            </w:rPr>
          </w:pPr>
        </w:p>
      </w:tc>
    </w:tr>
  </w:tbl>
  <w:p w14:paraId="10777EA8" w14:textId="77777777" w:rsidR="00E440DD" w:rsidRPr="001E7F08" w:rsidRDefault="00E440DD" w:rsidP="001E7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3D3"/>
    <w:multiLevelType w:val="hybridMultilevel"/>
    <w:tmpl w:val="6C28B452"/>
    <w:lvl w:ilvl="0" w:tplc="FCF261CE">
      <w:numFmt w:val="bullet"/>
      <w:lvlText w:val="•"/>
      <w:lvlJc w:val="left"/>
      <w:pPr>
        <w:ind w:left="3933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13B71296"/>
    <w:multiLevelType w:val="hybridMultilevel"/>
    <w:tmpl w:val="6B04ECE8"/>
    <w:lvl w:ilvl="0" w:tplc="08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70D7EEB"/>
    <w:multiLevelType w:val="hybridMultilevel"/>
    <w:tmpl w:val="8AE01CE2"/>
    <w:lvl w:ilvl="0" w:tplc="FCF261CE">
      <w:numFmt w:val="bullet"/>
      <w:lvlText w:val="•"/>
      <w:lvlJc w:val="left"/>
      <w:pPr>
        <w:ind w:left="3330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 w15:restartNumberingAfterBreak="0">
    <w:nsid w:val="41FF0412"/>
    <w:multiLevelType w:val="hybridMultilevel"/>
    <w:tmpl w:val="8CF89F7A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1378B"/>
    <w:multiLevelType w:val="hybridMultilevel"/>
    <w:tmpl w:val="79CCF68C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4795D"/>
    <w:multiLevelType w:val="hybridMultilevel"/>
    <w:tmpl w:val="4B90486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0804">
    <w:abstractNumId w:val="5"/>
  </w:num>
  <w:num w:numId="2" w16cid:durableId="2098671111">
    <w:abstractNumId w:val="4"/>
  </w:num>
  <w:num w:numId="3" w16cid:durableId="118107141">
    <w:abstractNumId w:val="2"/>
  </w:num>
  <w:num w:numId="4" w16cid:durableId="1062217813">
    <w:abstractNumId w:val="3"/>
  </w:num>
  <w:num w:numId="5" w16cid:durableId="442457553">
    <w:abstractNumId w:val="0"/>
  </w:num>
  <w:num w:numId="6" w16cid:durableId="122278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DB"/>
    <w:rsid w:val="00011A5E"/>
    <w:rsid w:val="0003563A"/>
    <w:rsid w:val="00035FAB"/>
    <w:rsid w:val="00045B2A"/>
    <w:rsid w:val="000831D7"/>
    <w:rsid w:val="00092211"/>
    <w:rsid w:val="000A424B"/>
    <w:rsid w:val="000A60DB"/>
    <w:rsid w:val="000C5A8C"/>
    <w:rsid w:val="000F0F09"/>
    <w:rsid w:val="000F4EB1"/>
    <w:rsid w:val="0011747F"/>
    <w:rsid w:val="00135629"/>
    <w:rsid w:val="00152320"/>
    <w:rsid w:val="00166B89"/>
    <w:rsid w:val="00173DB3"/>
    <w:rsid w:val="00181D71"/>
    <w:rsid w:val="001857BB"/>
    <w:rsid w:val="001D1149"/>
    <w:rsid w:val="001D2BE6"/>
    <w:rsid w:val="001E5C7E"/>
    <w:rsid w:val="001E6C85"/>
    <w:rsid w:val="001E7F08"/>
    <w:rsid w:val="001F75D9"/>
    <w:rsid w:val="002156C8"/>
    <w:rsid w:val="002252EB"/>
    <w:rsid w:val="00236C0C"/>
    <w:rsid w:val="00256002"/>
    <w:rsid w:val="0025689B"/>
    <w:rsid w:val="00266DC5"/>
    <w:rsid w:val="00273992"/>
    <w:rsid w:val="0028245D"/>
    <w:rsid w:val="002B5FBD"/>
    <w:rsid w:val="002B6489"/>
    <w:rsid w:val="002C352A"/>
    <w:rsid w:val="002E4C76"/>
    <w:rsid w:val="002E62B5"/>
    <w:rsid w:val="003369DE"/>
    <w:rsid w:val="00343FD0"/>
    <w:rsid w:val="0035575A"/>
    <w:rsid w:val="00383321"/>
    <w:rsid w:val="003A3009"/>
    <w:rsid w:val="003A4AC8"/>
    <w:rsid w:val="003A5267"/>
    <w:rsid w:val="00416E2C"/>
    <w:rsid w:val="00434E55"/>
    <w:rsid w:val="00466AB4"/>
    <w:rsid w:val="004744B9"/>
    <w:rsid w:val="004757D3"/>
    <w:rsid w:val="0049376D"/>
    <w:rsid w:val="004D4C1D"/>
    <w:rsid w:val="005230C8"/>
    <w:rsid w:val="005445DD"/>
    <w:rsid w:val="00550C53"/>
    <w:rsid w:val="00553B7B"/>
    <w:rsid w:val="00593589"/>
    <w:rsid w:val="00593A99"/>
    <w:rsid w:val="005A245F"/>
    <w:rsid w:val="005D2297"/>
    <w:rsid w:val="00604678"/>
    <w:rsid w:val="0061200C"/>
    <w:rsid w:val="00675E31"/>
    <w:rsid w:val="006810C9"/>
    <w:rsid w:val="00681690"/>
    <w:rsid w:val="006E4F86"/>
    <w:rsid w:val="006F4E97"/>
    <w:rsid w:val="00704D26"/>
    <w:rsid w:val="007128A5"/>
    <w:rsid w:val="00752EE7"/>
    <w:rsid w:val="00770EA3"/>
    <w:rsid w:val="007A03C5"/>
    <w:rsid w:val="007F0265"/>
    <w:rsid w:val="008059CE"/>
    <w:rsid w:val="008073EC"/>
    <w:rsid w:val="0082158D"/>
    <w:rsid w:val="008270FF"/>
    <w:rsid w:val="00852347"/>
    <w:rsid w:val="008642B8"/>
    <w:rsid w:val="00874AC4"/>
    <w:rsid w:val="008A1E62"/>
    <w:rsid w:val="008B093B"/>
    <w:rsid w:val="008B133C"/>
    <w:rsid w:val="008D2242"/>
    <w:rsid w:val="008F2B96"/>
    <w:rsid w:val="00900F8D"/>
    <w:rsid w:val="0090532E"/>
    <w:rsid w:val="00914414"/>
    <w:rsid w:val="00915A8B"/>
    <w:rsid w:val="00917D37"/>
    <w:rsid w:val="009323BF"/>
    <w:rsid w:val="0096462B"/>
    <w:rsid w:val="009917E2"/>
    <w:rsid w:val="009975A2"/>
    <w:rsid w:val="009A0D5E"/>
    <w:rsid w:val="009C1054"/>
    <w:rsid w:val="00A07735"/>
    <w:rsid w:val="00A46536"/>
    <w:rsid w:val="00A7173E"/>
    <w:rsid w:val="00A71C0E"/>
    <w:rsid w:val="00A80EB9"/>
    <w:rsid w:val="00AD4B79"/>
    <w:rsid w:val="00AE0011"/>
    <w:rsid w:val="00AF20FB"/>
    <w:rsid w:val="00B02572"/>
    <w:rsid w:val="00B42393"/>
    <w:rsid w:val="00B45071"/>
    <w:rsid w:val="00B462E1"/>
    <w:rsid w:val="00B708F5"/>
    <w:rsid w:val="00B909E3"/>
    <w:rsid w:val="00B942C1"/>
    <w:rsid w:val="00B95D52"/>
    <w:rsid w:val="00BA6A1C"/>
    <w:rsid w:val="00BB0635"/>
    <w:rsid w:val="00BC5AB3"/>
    <w:rsid w:val="00C062E0"/>
    <w:rsid w:val="00C451FD"/>
    <w:rsid w:val="00C47544"/>
    <w:rsid w:val="00C656B0"/>
    <w:rsid w:val="00C65BAD"/>
    <w:rsid w:val="00C8512A"/>
    <w:rsid w:val="00C91CA0"/>
    <w:rsid w:val="00CE553E"/>
    <w:rsid w:val="00D24CA3"/>
    <w:rsid w:val="00D26E39"/>
    <w:rsid w:val="00D35221"/>
    <w:rsid w:val="00D73994"/>
    <w:rsid w:val="00D804CE"/>
    <w:rsid w:val="00D82F50"/>
    <w:rsid w:val="00D83F2B"/>
    <w:rsid w:val="00D93E8C"/>
    <w:rsid w:val="00D940A7"/>
    <w:rsid w:val="00DA545D"/>
    <w:rsid w:val="00DB2589"/>
    <w:rsid w:val="00DB430B"/>
    <w:rsid w:val="00DB6A6F"/>
    <w:rsid w:val="00DC0582"/>
    <w:rsid w:val="00DD6830"/>
    <w:rsid w:val="00DD7CD9"/>
    <w:rsid w:val="00DE5D07"/>
    <w:rsid w:val="00DE65B7"/>
    <w:rsid w:val="00DF371A"/>
    <w:rsid w:val="00E076F9"/>
    <w:rsid w:val="00E22D89"/>
    <w:rsid w:val="00E34226"/>
    <w:rsid w:val="00E440DD"/>
    <w:rsid w:val="00E60490"/>
    <w:rsid w:val="00E64257"/>
    <w:rsid w:val="00E9203C"/>
    <w:rsid w:val="00EA73B2"/>
    <w:rsid w:val="00ED360C"/>
    <w:rsid w:val="00ED49D9"/>
    <w:rsid w:val="00EE60C1"/>
    <w:rsid w:val="00F07665"/>
    <w:rsid w:val="00F1613C"/>
    <w:rsid w:val="00F2085B"/>
    <w:rsid w:val="00F51279"/>
    <w:rsid w:val="00F72C27"/>
    <w:rsid w:val="00F7784F"/>
    <w:rsid w:val="00F85C02"/>
    <w:rsid w:val="00F8713F"/>
    <w:rsid w:val="00F9325C"/>
    <w:rsid w:val="00F951A0"/>
    <w:rsid w:val="00FB4674"/>
    <w:rsid w:val="00FC5CD9"/>
    <w:rsid w:val="00FE1574"/>
    <w:rsid w:val="00FE453E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171E"/>
  <w15:chartTrackingRefBased/>
  <w15:docId w15:val="{7C3BF54D-4BFD-455C-809C-BC80B92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DB"/>
    <w:pPr>
      <w:spacing w:line="276" w:lineRule="auto"/>
    </w:pPr>
  </w:style>
  <w:style w:type="paragraph" w:styleId="Heading1">
    <w:name w:val="heading 1"/>
    <w:aliases w:val="FH R1 rubrik"/>
    <w:basedOn w:val="Normal"/>
    <w:next w:val="Normal"/>
    <w:link w:val="Heading1Char"/>
    <w:uiPriority w:val="9"/>
    <w:qFormat/>
    <w:rsid w:val="001F75D9"/>
    <w:pPr>
      <w:keepNext/>
      <w:keepLines/>
      <w:spacing w:before="240" w:after="120" w:line="240" w:lineRule="auto"/>
      <w:ind w:right="2268"/>
      <w:outlineLvl w:val="0"/>
    </w:pPr>
    <w:rPr>
      <w:rFonts w:ascii="Georgia" w:eastAsiaTheme="majorEastAsia" w:hAnsi="Georgia" w:cstheme="majorBidi"/>
      <w:color w:val="004A88" w:themeColor="accent1"/>
      <w:sz w:val="48"/>
      <w:szCs w:val="32"/>
    </w:rPr>
  </w:style>
  <w:style w:type="paragraph" w:styleId="Heading2">
    <w:name w:val="heading 2"/>
    <w:aliases w:val="FH R2 rubrik"/>
    <w:basedOn w:val="Heading1"/>
    <w:next w:val="Normal"/>
    <w:link w:val="Heading2Char"/>
    <w:uiPriority w:val="9"/>
    <w:unhideWhenUsed/>
    <w:qFormat/>
    <w:rsid w:val="00900F8D"/>
    <w:pPr>
      <w:spacing w:before="120" w:after="80"/>
      <w:contextualSpacing/>
      <w:outlineLvl w:val="1"/>
    </w:pPr>
    <w:rPr>
      <w:rFonts w:asciiTheme="majorHAnsi" w:hAnsiTheme="majorHAnsi"/>
      <w:sz w:val="36"/>
      <w:szCs w:val="26"/>
    </w:rPr>
  </w:style>
  <w:style w:type="paragraph" w:styleId="Heading3">
    <w:name w:val="heading 3"/>
    <w:aliases w:val="FH R3 rubrik"/>
    <w:basedOn w:val="Heading1"/>
    <w:next w:val="Normal"/>
    <w:link w:val="Heading3Char"/>
    <w:uiPriority w:val="9"/>
    <w:unhideWhenUsed/>
    <w:qFormat/>
    <w:rsid w:val="00900F8D"/>
    <w:pPr>
      <w:spacing w:before="40" w:after="80"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E62B5"/>
    <w:pPr>
      <w:keepNext/>
      <w:keepLines/>
      <w:spacing w:before="40" w:after="0" w:line="259" w:lineRule="auto"/>
      <w:ind w:right="2268"/>
      <w:outlineLvl w:val="3"/>
    </w:pPr>
    <w:rPr>
      <w:rFonts w:asciiTheme="majorHAnsi" w:eastAsiaTheme="majorEastAsia" w:hAnsiTheme="majorHAnsi" w:cstheme="majorBidi"/>
      <w:i/>
      <w:iCs/>
      <w:color w:val="004A88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E62B5"/>
    <w:pPr>
      <w:keepNext/>
      <w:keepLines/>
      <w:spacing w:before="40" w:after="0" w:line="259" w:lineRule="auto"/>
      <w:ind w:right="2268"/>
      <w:outlineLvl w:val="4"/>
    </w:pPr>
    <w:rPr>
      <w:rFonts w:ascii="Segoe UI" w:eastAsiaTheme="majorEastAsia" w:hAnsi="Segoe UI" w:cstheme="majorBidi"/>
      <w:color w:val="004A8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E62B5"/>
    <w:pPr>
      <w:keepNext/>
      <w:keepLines/>
      <w:spacing w:before="40" w:after="0" w:line="259" w:lineRule="auto"/>
      <w:ind w:right="2268"/>
      <w:outlineLvl w:val="5"/>
    </w:pPr>
    <w:rPr>
      <w:rFonts w:ascii="Segoe UI" w:eastAsiaTheme="majorEastAsia" w:hAnsi="Segoe UI" w:cstheme="majorBidi"/>
      <w:color w:val="004A8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H R1 rubrik Char"/>
    <w:basedOn w:val="DefaultParagraphFont"/>
    <w:link w:val="Heading1"/>
    <w:uiPriority w:val="9"/>
    <w:rsid w:val="001F75D9"/>
    <w:rPr>
      <w:rFonts w:ascii="Georgia" w:eastAsiaTheme="majorEastAsia" w:hAnsi="Georgia" w:cstheme="majorBidi"/>
      <w:color w:val="004A88" w:themeColor="accent1"/>
      <w:sz w:val="48"/>
      <w:szCs w:val="32"/>
    </w:rPr>
  </w:style>
  <w:style w:type="character" w:customStyle="1" w:styleId="Heading2Char">
    <w:name w:val="Heading 2 Char"/>
    <w:aliases w:val="FH R2 rubrik Char"/>
    <w:basedOn w:val="DefaultParagraphFont"/>
    <w:link w:val="Heading2"/>
    <w:uiPriority w:val="9"/>
    <w:rsid w:val="00900F8D"/>
    <w:rPr>
      <w:rFonts w:asciiTheme="majorHAnsi" w:eastAsiaTheme="majorEastAsia" w:hAnsiTheme="majorHAnsi" w:cstheme="majorBidi"/>
      <w:color w:val="004A88" w:themeColor="accent1"/>
      <w:sz w:val="36"/>
      <w:szCs w:val="26"/>
    </w:rPr>
  </w:style>
  <w:style w:type="character" w:customStyle="1" w:styleId="Heading3Char">
    <w:name w:val="Heading 3 Char"/>
    <w:aliases w:val="FH R3 rubrik Char"/>
    <w:basedOn w:val="DefaultParagraphFont"/>
    <w:link w:val="Heading3"/>
    <w:uiPriority w:val="9"/>
    <w:rsid w:val="00900F8D"/>
    <w:rPr>
      <w:rFonts w:ascii="Georgia" w:eastAsiaTheme="majorEastAsia" w:hAnsi="Georgia" w:cstheme="majorBidi"/>
      <w:color w:val="004A88" w:themeColor="accent1"/>
      <w:sz w:val="28"/>
      <w:szCs w:val="24"/>
    </w:rPr>
  </w:style>
  <w:style w:type="paragraph" w:styleId="Quote">
    <w:name w:val="Quote"/>
    <w:aliases w:val="FH Citat"/>
    <w:basedOn w:val="Normal"/>
    <w:next w:val="Normal"/>
    <w:link w:val="QuoteChar"/>
    <w:uiPriority w:val="29"/>
    <w:qFormat/>
    <w:rsid w:val="006810C9"/>
    <w:pPr>
      <w:spacing w:before="200" w:line="259" w:lineRule="auto"/>
      <w:ind w:right="862"/>
    </w:pPr>
    <w:rPr>
      <w:rFonts w:ascii="Georgia" w:hAnsi="Georgia"/>
      <w:i/>
      <w:iCs/>
      <w:color w:val="000000" w:themeColor="text1"/>
    </w:rPr>
  </w:style>
  <w:style w:type="character" w:customStyle="1" w:styleId="QuoteChar">
    <w:name w:val="Quote Char"/>
    <w:aliases w:val="FH Citat Char"/>
    <w:basedOn w:val="DefaultParagraphFont"/>
    <w:link w:val="Quote"/>
    <w:uiPriority w:val="29"/>
    <w:rsid w:val="006810C9"/>
    <w:rPr>
      <w:rFonts w:ascii="Georgia" w:hAnsi="Georgia"/>
      <w:i/>
      <w:iCs/>
      <w:color w:val="000000" w:themeColor="text1"/>
    </w:rPr>
  </w:style>
  <w:style w:type="paragraph" w:styleId="Subtitle">
    <w:name w:val="Subtitle"/>
    <w:next w:val="Normal"/>
    <w:link w:val="SubtitleChar"/>
    <w:uiPriority w:val="11"/>
    <w:rsid w:val="002E62B5"/>
    <w:pPr>
      <w:numPr>
        <w:ilvl w:val="1"/>
      </w:numPr>
    </w:pPr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62B5"/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62B5"/>
    <w:rPr>
      <w:rFonts w:asciiTheme="majorHAnsi" w:eastAsiaTheme="majorEastAsia" w:hAnsiTheme="majorHAnsi" w:cstheme="majorBidi"/>
      <w:i/>
      <w:iCs/>
      <w:color w:val="004A88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E62B5"/>
    <w:rPr>
      <w:rFonts w:ascii="Segoe UI" w:eastAsiaTheme="majorEastAsia" w:hAnsi="Segoe UI" w:cstheme="majorBidi"/>
      <w:color w:val="004A88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B5"/>
    <w:rPr>
      <w:rFonts w:ascii="Segoe UI" w:eastAsiaTheme="majorEastAsia" w:hAnsi="Segoe UI" w:cstheme="majorBidi"/>
      <w:color w:val="004A8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09"/>
    <w:pPr>
      <w:spacing w:before="360" w:after="360" w:line="259" w:lineRule="auto"/>
      <w:ind w:right="862"/>
    </w:pPr>
    <w:rPr>
      <w:rFonts w:ascii="Georgia" w:hAnsi="Georgia"/>
      <w:i/>
      <w:iCs/>
      <w:color w:val="DC4405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09"/>
    <w:rPr>
      <w:rFonts w:ascii="Georgia" w:hAnsi="Georgia"/>
      <w:i/>
      <w:iCs/>
      <w:color w:val="DC4405" w:themeColor="accent4"/>
      <w:sz w:val="28"/>
    </w:rPr>
  </w:style>
  <w:style w:type="paragraph" w:styleId="Title">
    <w:name w:val="Title"/>
    <w:aliases w:val="FH huvudrubrik"/>
    <w:basedOn w:val="Heading1"/>
    <w:next w:val="Normal"/>
    <w:link w:val="TitleChar"/>
    <w:uiPriority w:val="10"/>
    <w:qFormat/>
    <w:rsid w:val="008D2242"/>
    <w:pPr>
      <w:contextualSpacing/>
    </w:pPr>
  </w:style>
  <w:style w:type="character" w:customStyle="1" w:styleId="TitleChar">
    <w:name w:val="Title Char"/>
    <w:aliases w:val="FH huvudrubrik Char"/>
    <w:basedOn w:val="DefaultParagraphFont"/>
    <w:link w:val="Title"/>
    <w:uiPriority w:val="10"/>
    <w:rsid w:val="008D2242"/>
    <w:rPr>
      <w:rFonts w:ascii="Georgia" w:eastAsiaTheme="majorEastAsia" w:hAnsi="Georgia" w:cstheme="majorBidi"/>
      <w:color w:val="004A88" w:themeColor="accent1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1D1149"/>
    <w:pPr>
      <w:tabs>
        <w:tab w:val="center" w:pos="4536"/>
        <w:tab w:val="right" w:pos="9072"/>
      </w:tabs>
      <w:spacing w:after="0" w:line="240" w:lineRule="auto"/>
      <w:ind w:right="2268"/>
    </w:pPr>
  </w:style>
  <w:style w:type="character" w:customStyle="1" w:styleId="HeaderChar">
    <w:name w:val="Header Char"/>
    <w:basedOn w:val="DefaultParagraphFont"/>
    <w:link w:val="Header"/>
    <w:uiPriority w:val="99"/>
    <w:rsid w:val="001D1149"/>
  </w:style>
  <w:style w:type="paragraph" w:styleId="Footer">
    <w:name w:val="footer"/>
    <w:basedOn w:val="Normal"/>
    <w:link w:val="FooterChar"/>
    <w:uiPriority w:val="99"/>
    <w:unhideWhenUsed/>
    <w:rsid w:val="001D1149"/>
    <w:pPr>
      <w:tabs>
        <w:tab w:val="center" w:pos="4536"/>
        <w:tab w:val="right" w:pos="9072"/>
      </w:tabs>
      <w:spacing w:after="0" w:line="240" w:lineRule="auto"/>
      <w:ind w:right="2268"/>
    </w:pPr>
  </w:style>
  <w:style w:type="character" w:customStyle="1" w:styleId="FooterChar">
    <w:name w:val="Footer Char"/>
    <w:basedOn w:val="DefaultParagraphFont"/>
    <w:link w:val="Footer"/>
    <w:uiPriority w:val="99"/>
    <w:rsid w:val="001D1149"/>
  </w:style>
  <w:style w:type="table" w:styleId="TableGrid">
    <w:name w:val="Table Grid"/>
    <w:basedOn w:val="TableNormal"/>
    <w:uiPriority w:val="39"/>
    <w:rsid w:val="001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Hsidnummer">
    <w:name w:val="FH_sidnummer"/>
    <w:basedOn w:val="Normal"/>
    <w:link w:val="FHsidnummerChar"/>
    <w:rsid w:val="001D1149"/>
    <w:pPr>
      <w:spacing w:after="0" w:line="240" w:lineRule="exact"/>
      <w:ind w:right="2268"/>
      <w:jc w:val="right"/>
    </w:pPr>
    <w:rPr>
      <w:rFonts w:ascii="Segoe UI" w:eastAsia="Calibri" w:hAnsi="Segoe UI" w:cs="Times New Roman"/>
      <w:sz w:val="20"/>
    </w:rPr>
  </w:style>
  <w:style w:type="character" w:customStyle="1" w:styleId="FHsidnummerChar">
    <w:name w:val="FH_sidnummer Char"/>
    <w:link w:val="FHsidnummer"/>
    <w:rsid w:val="001D1149"/>
    <w:rPr>
      <w:rFonts w:ascii="Segoe UI" w:eastAsia="Calibri" w:hAnsi="Segoe UI" w:cs="Times New Roman"/>
      <w:sz w:val="20"/>
    </w:rPr>
  </w:style>
  <w:style w:type="paragraph" w:customStyle="1" w:styleId="FHsidhuvud">
    <w:name w:val="FH_sidhuvud"/>
    <w:link w:val="FHsidhuvudChar"/>
    <w:qFormat/>
    <w:rsid w:val="003A5267"/>
    <w:pPr>
      <w:autoSpaceDE w:val="0"/>
      <w:autoSpaceDN w:val="0"/>
      <w:adjustRightInd w:val="0"/>
      <w:spacing w:after="0" w:line="240" w:lineRule="auto"/>
      <w:textAlignment w:val="center"/>
    </w:pPr>
    <w:rPr>
      <w:rFonts w:cs="Segoe UI Light"/>
      <w:color w:val="000000" w:themeColor="text1"/>
      <w:sz w:val="20"/>
      <w:szCs w:val="24"/>
    </w:rPr>
  </w:style>
  <w:style w:type="character" w:customStyle="1" w:styleId="FHsidhuvudChar">
    <w:name w:val="FH_sidhuvud Char"/>
    <w:basedOn w:val="DefaultParagraphFont"/>
    <w:link w:val="FHsidhuvud"/>
    <w:rsid w:val="003A5267"/>
    <w:rPr>
      <w:rFonts w:cs="Segoe UI Light"/>
      <w:color w:val="000000" w:themeColor="text1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1D1149"/>
    <w:rPr>
      <w:color w:val="808080"/>
    </w:rPr>
  </w:style>
  <w:style w:type="paragraph" w:customStyle="1" w:styleId="FHbrdtext1">
    <w:name w:val="FH_brödtext1"/>
    <w:link w:val="FHbrdtext1Char"/>
    <w:rsid w:val="00035FAB"/>
    <w:pPr>
      <w:autoSpaceDE w:val="0"/>
      <w:autoSpaceDN w:val="0"/>
      <w:adjustRightInd w:val="0"/>
      <w:spacing w:after="0" w:line="240" w:lineRule="auto"/>
      <w:textAlignment w:val="center"/>
    </w:pPr>
    <w:rPr>
      <w:rFonts w:ascii="Segoe UI Light" w:hAnsi="Segoe UI Light" w:cs="Segoe UI Light"/>
      <w:color w:val="000000"/>
      <w:szCs w:val="24"/>
    </w:rPr>
  </w:style>
  <w:style w:type="character" w:customStyle="1" w:styleId="FHbrdtext1Char">
    <w:name w:val="FH_brödtext1 Char"/>
    <w:basedOn w:val="DefaultParagraphFont"/>
    <w:link w:val="FHbrdtext1"/>
    <w:rsid w:val="00035FAB"/>
    <w:rPr>
      <w:rFonts w:ascii="Segoe UI Light" w:hAnsi="Segoe UI Light" w:cs="Segoe UI Light"/>
      <w:color w:val="000000"/>
      <w:szCs w:val="24"/>
    </w:rPr>
  </w:style>
  <w:style w:type="paragraph" w:styleId="ListParagraph">
    <w:name w:val="List Paragraph"/>
    <w:basedOn w:val="Normal"/>
    <w:uiPriority w:val="34"/>
    <w:rsid w:val="002E62B5"/>
    <w:pPr>
      <w:spacing w:line="259" w:lineRule="auto"/>
      <w:ind w:left="720" w:right="2268"/>
      <w:contextualSpacing/>
    </w:pPr>
  </w:style>
  <w:style w:type="character" w:styleId="SubtleEmphasis">
    <w:name w:val="Subtle Emphasis"/>
    <w:basedOn w:val="Emphasis"/>
    <w:uiPriority w:val="19"/>
    <w:rsid w:val="003A3009"/>
    <w:rPr>
      <w:b/>
      <w:i/>
      <w:iCs/>
      <w:color w:val="004A88" w:themeColor="text2"/>
    </w:rPr>
  </w:style>
  <w:style w:type="character" w:styleId="IntenseEmphasis">
    <w:name w:val="Intense Emphasis"/>
    <w:basedOn w:val="DefaultParagraphFont"/>
    <w:uiPriority w:val="21"/>
    <w:rsid w:val="00466AB4"/>
    <w:rPr>
      <w:i/>
      <w:iCs/>
      <w:color w:val="5C068C" w:themeColor="accent6"/>
    </w:rPr>
  </w:style>
  <w:style w:type="character" w:styleId="Emphasis">
    <w:name w:val="Emphasis"/>
    <w:uiPriority w:val="20"/>
    <w:rsid w:val="002E62B5"/>
    <w:rPr>
      <w:b/>
    </w:rPr>
  </w:style>
  <w:style w:type="character" w:customStyle="1" w:styleId="FHSidfotDokumentChar">
    <w:name w:val="FH_Sidfot_Dokument Char"/>
    <w:basedOn w:val="DefaultParagraphFont"/>
    <w:link w:val="FHSidfotDokument"/>
    <w:locked/>
    <w:rsid w:val="003A5267"/>
    <w:rPr>
      <w:rFonts w:cs="Segoe UI Light"/>
      <w:color w:val="004A88" w:themeColor="text2"/>
      <w:sz w:val="16"/>
      <w:szCs w:val="24"/>
    </w:rPr>
  </w:style>
  <w:style w:type="paragraph" w:customStyle="1" w:styleId="FHSidfotDokument">
    <w:name w:val="FH_Sidfot_Dokument"/>
    <w:link w:val="FHSidfotDokumentChar"/>
    <w:qFormat/>
    <w:rsid w:val="003A5267"/>
    <w:pPr>
      <w:autoSpaceDE w:val="0"/>
      <w:autoSpaceDN w:val="0"/>
      <w:adjustRightInd w:val="0"/>
      <w:spacing w:after="0" w:line="200" w:lineRule="exact"/>
    </w:pPr>
    <w:rPr>
      <w:rFonts w:cs="Segoe UI Light"/>
      <w:color w:val="004A88" w:themeColor="text2"/>
      <w:sz w:val="16"/>
      <w:szCs w:val="24"/>
    </w:rPr>
  </w:style>
  <w:style w:type="paragraph" w:customStyle="1" w:styleId="FHBrevKontaktSidfot">
    <w:name w:val="FH_Brev_Kontakt_Sidfot"/>
    <w:basedOn w:val="Normal"/>
    <w:link w:val="FHBrevKontaktSidfotChar"/>
    <w:rsid w:val="002E62B5"/>
    <w:pPr>
      <w:autoSpaceDE w:val="0"/>
      <w:autoSpaceDN w:val="0"/>
      <w:adjustRightInd w:val="0"/>
      <w:spacing w:after="0" w:line="240" w:lineRule="auto"/>
      <w:ind w:left="2965" w:right="2268"/>
      <w:textAlignment w:val="center"/>
    </w:pPr>
    <w:rPr>
      <w:rFonts w:ascii="Georgia" w:hAnsi="Georgia" w:cs="Segoe UI Light"/>
      <w:color w:val="000000" w:themeColor="text1"/>
      <w:sz w:val="16"/>
      <w:szCs w:val="24"/>
    </w:rPr>
  </w:style>
  <w:style w:type="character" w:customStyle="1" w:styleId="FHBrevKontaktSidfotChar">
    <w:name w:val="FH_Brev_Kontakt_Sidfot Char"/>
    <w:basedOn w:val="DefaultParagraphFont"/>
    <w:link w:val="FHBrevKontaktSidfot"/>
    <w:rsid w:val="002E62B5"/>
    <w:rPr>
      <w:rFonts w:ascii="Georgia" w:hAnsi="Georgia" w:cs="Segoe UI Light"/>
      <w:color w:val="000000" w:themeColor="text1"/>
      <w:sz w:val="16"/>
      <w:szCs w:val="24"/>
    </w:rPr>
  </w:style>
  <w:style w:type="character" w:styleId="Strong">
    <w:name w:val="Strong"/>
    <w:basedOn w:val="DefaultParagraphFont"/>
    <w:uiPriority w:val="22"/>
    <w:rsid w:val="002E62B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011A5E"/>
    <w:pPr>
      <w:outlineLvl w:val="9"/>
    </w:pPr>
    <w:rPr>
      <w:rFonts w:asciiTheme="majorHAnsi" w:hAnsiTheme="majorHAnsi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1A5E"/>
    <w:pPr>
      <w:spacing w:after="100" w:line="259" w:lineRule="auto"/>
      <w:ind w:right="2268"/>
    </w:pPr>
    <w:rPr>
      <w:b/>
      <w:color w:val="004A88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466AB4"/>
    <w:pPr>
      <w:spacing w:after="100" w:line="259" w:lineRule="auto"/>
      <w:ind w:left="220" w:right="2268"/>
    </w:pPr>
  </w:style>
  <w:style w:type="paragraph" w:styleId="TOC3">
    <w:name w:val="toc 3"/>
    <w:basedOn w:val="Normal"/>
    <w:next w:val="Normal"/>
    <w:autoRedefine/>
    <w:uiPriority w:val="39"/>
    <w:unhideWhenUsed/>
    <w:rsid w:val="00466AB4"/>
    <w:pPr>
      <w:spacing w:after="100" w:line="259" w:lineRule="auto"/>
      <w:ind w:left="440" w:right="2268"/>
    </w:pPr>
  </w:style>
  <w:style w:type="character" w:styleId="Hyperlink">
    <w:name w:val="Hyperlink"/>
    <w:basedOn w:val="DefaultParagraphFont"/>
    <w:uiPriority w:val="99"/>
    <w:unhideWhenUsed/>
    <w:rsid w:val="00466AB4"/>
    <w:rPr>
      <w:color w:val="004A88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C1"/>
    <w:rPr>
      <w:rFonts w:ascii="Segoe UI" w:hAnsi="Segoe UI" w:cs="Segoe UI"/>
      <w:sz w:val="18"/>
      <w:szCs w:val="18"/>
    </w:rPr>
  </w:style>
  <w:style w:type="paragraph" w:customStyle="1" w:styleId="FHkontakt">
    <w:name w:val="FH_kontakt"/>
    <w:basedOn w:val="FHbrdtext1"/>
    <w:link w:val="FHkontaktChar"/>
    <w:rsid w:val="002E62B5"/>
    <w:rPr>
      <w:color w:val="000000" w:themeColor="text1"/>
      <w:sz w:val="20"/>
    </w:rPr>
  </w:style>
  <w:style w:type="character" w:customStyle="1" w:styleId="FHkontaktChar">
    <w:name w:val="FH_kontakt Char"/>
    <w:basedOn w:val="FHbrdtext1Char"/>
    <w:link w:val="FHkontakt"/>
    <w:rsid w:val="002E62B5"/>
    <w:rPr>
      <w:rFonts w:ascii="Segoe UI Light" w:hAnsi="Segoe UI Light" w:cs="Segoe UI Light"/>
      <w:color w:val="000000" w:themeColor="text1"/>
      <w:sz w:val="20"/>
      <w:szCs w:val="24"/>
    </w:rPr>
  </w:style>
  <w:style w:type="paragraph" w:customStyle="1" w:styleId="FHUnderrubrikPrmhgerjust">
    <w:name w:val="FH_Underrubrik_Pärm_högerjust"/>
    <w:basedOn w:val="NoSpacing"/>
    <w:link w:val="FHUnderrubrikPrmhgerjustChar"/>
    <w:rsid w:val="002E62B5"/>
    <w:pPr>
      <w:jc w:val="right"/>
    </w:pPr>
    <w:rPr>
      <w:rFonts w:ascii="Georgia" w:hAnsi="Georgia"/>
      <w:color w:val="004A88" w:themeColor="accent1"/>
    </w:rPr>
  </w:style>
  <w:style w:type="character" w:customStyle="1" w:styleId="FHUnderrubrikPrmhgerjustChar">
    <w:name w:val="FH_Underrubrik_Pärm_högerjust Char"/>
    <w:basedOn w:val="NoSpacingChar"/>
    <w:link w:val="FHUnderrubrikPrmhgerjust"/>
    <w:rsid w:val="002E62B5"/>
    <w:rPr>
      <w:rFonts w:ascii="Georgia" w:hAnsi="Georgia"/>
      <w:color w:val="004A88" w:themeColor="accent1"/>
    </w:rPr>
  </w:style>
  <w:style w:type="paragraph" w:styleId="NoSpacing">
    <w:name w:val="No Spacing"/>
    <w:link w:val="NoSpacingChar"/>
    <w:uiPriority w:val="1"/>
    <w:rsid w:val="002E62B5"/>
    <w:pPr>
      <w:spacing w:after="0" w:line="240" w:lineRule="auto"/>
      <w:ind w:left="2268"/>
    </w:pPr>
  </w:style>
  <w:style w:type="paragraph" w:customStyle="1" w:styleId="FHBrdPrm">
    <w:name w:val="FH_Bröd_Pärm"/>
    <w:basedOn w:val="NoSpacing"/>
    <w:link w:val="FHBrdPrmChar"/>
    <w:rsid w:val="002E62B5"/>
    <w:pPr>
      <w:jc w:val="right"/>
    </w:pPr>
    <w:rPr>
      <w:rFonts w:ascii="Segoe UI" w:hAnsi="Segoe UI" w:cs="Segoe UI"/>
    </w:rPr>
  </w:style>
  <w:style w:type="character" w:customStyle="1" w:styleId="FHBrdPrmChar">
    <w:name w:val="FH_Bröd_Pärm Char"/>
    <w:basedOn w:val="NoSpacingChar"/>
    <w:link w:val="FHBrdPrm"/>
    <w:rsid w:val="002E62B5"/>
    <w:rPr>
      <w:rFonts w:ascii="Segoe UI" w:hAnsi="Segoe UI" w:cs="Segoe UI"/>
    </w:rPr>
  </w:style>
  <w:style w:type="character" w:customStyle="1" w:styleId="NoSpacingChar">
    <w:name w:val="No Spacing Char"/>
    <w:basedOn w:val="DefaultParagraphFont"/>
    <w:link w:val="NoSpacing"/>
    <w:uiPriority w:val="1"/>
    <w:rsid w:val="002E62B5"/>
  </w:style>
  <w:style w:type="paragraph" w:customStyle="1" w:styleId="FHSidhuvuddokumenttyp">
    <w:name w:val="FH_Sidhuvud_dokumenttyp"/>
    <w:basedOn w:val="FHsidhuvud"/>
    <w:link w:val="FHSidhuvuddokumenttypChar"/>
    <w:rsid w:val="00ED360C"/>
    <w:rPr>
      <w:b/>
      <w:caps/>
    </w:rPr>
  </w:style>
  <w:style w:type="character" w:customStyle="1" w:styleId="FHSidhuvuddokumenttypChar">
    <w:name w:val="FH_Sidhuvud_dokumenttyp Char"/>
    <w:basedOn w:val="FHsidhuvudChar"/>
    <w:link w:val="FHSidhuvuddokumenttyp"/>
    <w:rsid w:val="00ED360C"/>
    <w:rPr>
      <w:rFonts w:cs="Segoe UI Light"/>
      <w:b/>
      <w:caps/>
      <w:color w:val="000000" w:themeColor="text1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ino.ezzat-agha@folkhalsan.fi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kos\Downloads\fh-dokumentmall2022_endast-logotyp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AC58917F7F4400B6BA6EAD71EF8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D361-44AF-406C-BB68-5D78D13174DF}"/>
      </w:docPartPr>
      <w:docPartBody>
        <w:p w:rsidR="00EE6B47" w:rsidRDefault="00EE6B47">
          <w:pPr>
            <w:pStyle w:val="36AC58917F7F4400B6BA6EAD71EF8B55"/>
          </w:pPr>
          <w:r w:rsidRPr="004066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47"/>
    <w:rsid w:val="003F6BE7"/>
    <w:rsid w:val="005445DD"/>
    <w:rsid w:val="00750520"/>
    <w:rsid w:val="00752EE7"/>
    <w:rsid w:val="007F0265"/>
    <w:rsid w:val="00EE6B47"/>
    <w:rsid w:val="00F2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AC58917F7F4400B6BA6EAD71EF8B55">
    <w:name w:val="36AC58917F7F4400B6BA6EAD71EF8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lkhälsan">
  <a:themeElements>
    <a:clrScheme name="Folkhälsan RGB">
      <a:dk1>
        <a:srgbClr val="000000"/>
      </a:dk1>
      <a:lt1>
        <a:sysClr val="window" lastClr="FFFFFF"/>
      </a:lt1>
      <a:dk2>
        <a:srgbClr val="004A88"/>
      </a:dk2>
      <a:lt2>
        <a:srgbClr val="FFF7E8"/>
      </a:lt2>
      <a:accent1>
        <a:srgbClr val="004A88"/>
      </a:accent1>
      <a:accent2>
        <a:srgbClr val="CE0058"/>
      </a:accent2>
      <a:accent3>
        <a:srgbClr val="319B42"/>
      </a:accent3>
      <a:accent4>
        <a:srgbClr val="DC4405"/>
      </a:accent4>
      <a:accent5>
        <a:srgbClr val="FFCD00"/>
      </a:accent5>
      <a:accent6>
        <a:srgbClr val="5C068C"/>
      </a:accent6>
      <a:hlink>
        <a:srgbClr val="004A88"/>
      </a:hlink>
      <a:folHlink>
        <a:srgbClr val="343434"/>
      </a:folHlink>
    </a:clrScheme>
    <a:fontScheme name="Folkhälsan202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wrap="square" lIns="0" rIns="0" bIns="0" rtlCol="0">
        <a:spAutoFit/>
      </a:bodyPr>
      <a:lstStyle>
        <a:defPPr algn="l">
          <a:defRPr sz="12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olkhälsan" id="{A9478242-1EE5-4456-894E-177EA6581676}" vid="{BE0B36DA-3F7A-4342-9F27-52AC0E92E77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1723-A915-4598-ABFC-2F0C66E1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fh-dokumentmall2022_endast-logotyp (1)</Template>
  <TotalTime>107</TotalTime>
  <Pages>1</Pages>
  <Words>84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Anmärkning om missnöje med kvaliteten på småbarnspedagogiken eller med bemötande</vt:lpstr>
    </vt:vector>
  </TitlesOfParts>
  <Manager/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Muistutus tyytymättömyydestä varhaiskasvatuksen laatuun tai kohteluun</dc:title>
  <dc:subject/>
  <dc:creator>Eva-Maria Nystén</dc:creator>
  <cp:keywords/>
  <dc:description/>
  <cp:lastModifiedBy>Filip von Koskull</cp:lastModifiedBy>
  <cp:revision>5</cp:revision>
  <cp:lastPrinted>2026-02-23T08:59:00Z</cp:lastPrinted>
  <dcterms:created xsi:type="dcterms:W3CDTF">2026-02-23T08:37:00Z</dcterms:created>
  <dcterms:modified xsi:type="dcterms:W3CDTF">2026-02-23T11:09:00Z</dcterms:modified>
</cp:coreProperties>
</file>